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97" w:rsidRPr="00105897" w:rsidRDefault="00105897" w:rsidP="00316E52">
      <w:pPr>
        <w:pStyle w:val="BodyText"/>
        <w:rPr>
          <w:lang w:eastAsia="ja-JP"/>
        </w:rPr>
      </w:pPr>
    </w:p>
    <w:p w:rsidR="00105897" w:rsidRPr="00105897" w:rsidRDefault="00AF07CA" w:rsidP="00105897">
      <w:pPr>
        <w:spacing w:before="480" w:after="480" w:line="276" w:lineRule="auto"/>
        <w:jc w:val="right"/>
        <w:rPr>
          <w:rFonts w:ascii="Cambria" w:eastAsia="Times New Roman" w:hAnsi="Cambria" w:cs="Times New Roman"/>
          <w:noProof/>
          <w:kern w:val="0"/>
          <w:lang w:val="en-US" w:eastAsia="ja-JP"/>
          <w14:ligatures w14:val="none"/>
        </w:rPr>
      </w:pPr>
      <w:r w:rsidRPr="00AF07CA">
        <w:rPr>
          <w:rFonts w:ascii="Cambria" w:eastAsia="Times New Roman" w:hAnsi="Cambria" w:cs="Times New Roman"/>
          <w:noProof/>
          <w:kern w:val="0"/>
          <w:lang w:val="en-US"/>
          <w14:ligatures w14:val="none"/>
        </w:rPr>
        <w:drawing>
          <wp:inline distT="0" distB="0" distL="0" distR="0" wp14:anchorId="067E55AD" wp14:editId="37A96FDE">
            <wp:extent cx="2048161" cy="1047896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Calibri" w:eastAsia="Times New Roman" w:hAnsi="Calibri" w:cs="Times New Roman"/>
          <w:caps/>
          <w:color w:val="00487E"/>
          <w:spacing w:val="-10"/>
          <w:kern w:val="28"/>
          <w:sz w:val="60"/>
          <w:szCs w:val="60"/>
          <w:lang w:val="en-US" w:eastAsia="ja-JP"/>
          <w14:ligatures w14:val="none"/>
        </w:rPr>
        <w:alias w:val="Enter title:"/>
        <w:tag w:val="Enter title:"/>
        <w:id w:val="2007550668"/>
        <w:placeholder>
          <w:docPart w:val="925AEC32DC454AF0B3047B4D1B8CD5F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:rsidR="00105897" w:rsidRPr="00105897" w:rsidRDefault="00316E52" w:rsidP="00105897">
          <w:pPr>
            <w:spacing w:before="600" w:after="600" w:line="240" w:lineRule="auto"/>
            <w:contextualSpacing/>
            <w:jc w:val="right"/>
            <w:rPr>
              <w:rFonts w:ascii="Calibri" w:eastAsia="Times New Roman" w:hAnsi="Calibri" w:cs="Times New Roman"/>
              <w:caps/>
              <w:color w:val="00487E"/>
              <w:spacing w:val="-10"/>
              <w:kern w:val="28"/>
              <w:sz w:val="60"/>
              <w:szCs w:val="60"/>
              <w:lang w:val="en-US" w:eastAsia="ja-JP"/>
              <w14:ligatures w14:val="none"/>
            </w:rPr>
          </w:pPr>
          <w:r w:rsidRPr="00AF07CA">
            <w:rPr>
              <w:rFonts w:ascii="Calibri" w:eastAsia="Times New Roman" w:hAnsi="Calibri" w:cs="Times New Roman"/>
              <w:color w:val="00487E"/>
              <w:spacing w:val="-10"/>
              <w:kern w:val="28"/>
              <w:sz w:val="60"/>
              <w:szCs w:val="60"/>
              <w:lang w:val="en-US" w:eastAsia="ja-JP"/>
              <w14:ligatures w14:val="none"/>
            </w:rPr>
            <w:t>Requirements Catalogue for Hosting IBSA</w:t>
          </w:r>
          <w:r w:rsidR="007009AA">
            <w:rPr>
              <w:rFonts w:ascii="Calibri" w:eastAsia="Times New Roman" w:hAnsi="Calibri" w:cs="Times New Roman"/>
              <w:color w:val="00487E"/>
              <w:spacing w:val="-10"/>
              <w:kern w:val="28"/>
              <w:sz w:val="60"/>
              <w:szCs w:val="60"/>
              <w:lang w:val="en-US" w:eastAsia="ja-JP"/>
              <w14:ligatures w14:val="none"/>
            </w:rPr>
            <w:t xml:space="preserve"> </w:t>
          </w:r>
          <w:r w:rsidRPr="00AF07CA">
            <w:rPr>
              <w:rFonts w:ascii="Calibri" w:eastAsia="Times New Roman" w:hAnsi="Calibri" w:cs="Times New Roman"/>
              <w:color w:val="00487E"/>
              <w:spacing w:val="-10"/>
              <w:kern w:val="28"/>
              <w:sz w:val="60"/>
              <w:szCs w:val="60"/>
              <w:lang w:val="en-US" w:eastAsia="ja-JP"/>
              <w14:ligatures w14:val="none"/>
            </w:rPr>
            <w:t>Sanctioned Goalball Tournaments</w:t>
          </w:r>
        </w:p>
      </w:sdtContent>
    </w:sdt>
    <w:p w:rsidR="00105897" w:rsidRPr="00105897" w:rsidRDefault="002C28EE" w:rsidP="00105897">
      <w:pPr>
        <w:numPr>
          <w:ilvl w:val="1"/>
          <w:numId w:val="0"/>
        </w:numPr>
        <w:spacing w:line="276" w:lineRule="auto"/>
        <w:jc w:val="right"/>
        <w:rPr>
          <w:rFonts w:ascii="Cambria" w:eastAsia="Times New Roman" w:hAnsi="Cambria" w:cs="Times New Roman"/>
          <w:caps/>
          <w:color w:val="595959"/>
          <w:kern w:val="0"/>
          <w:sz w:val="28"/>
          <w:szCs w:val="28"/>
          <w:lang w:val="en-US" w:eastAsia="ja-JP"/>
          <w14:ligatures w14:val="none"/>
        </w:rPr>
      </w:pPr>
      <w:sdt>
        <w:sdtPr>
          <w:rPr>
            <w:rFonts w:ascii="Cambria" w:eastAsia="Times New Roman" w:hAnsi="Cambria" w:cs="Times New Roman"/>
            <w:caps/>
            <w:color w:val="595959"/>
            <w:kern w:val="0"/>
            <w:sz w:val="28"/>
            <w:szCs w:val="28"/>
            <w:lang w:val="en-US" w:eastAsia="ja-JP"/>
            <w14:ligatures w14:val="none"/>
          </w:rPr>
          <w:alias w:val="Version:"/>
          <w:tag w:val="Version:"/>
          <w:id w:val="-1061014510"/>
          <w:placeholder>
            <w:docPart w:val="A2DC7A943A3442A283DDCD9916996EAE"/>
          </w:placeholder>
          <w:temporary/>
          <w:showingPlcHdr/>
        </w:sdtPr>
        <w:sdtEndPr/>
        <w:sdtContent>
          <w:r w:rsidR="00105897" w:rsidRPr="00105897">
            <w:rPr>
              <w:rFonts w:ascii="Cambria" w:eastAsia="Times New Roman" w:hAnsi="Cambria" w:cs="Times New Roman"/>
              <w:caps/>
              <w:color w:val="595959"/>
              <w:kern w:val="0"/>
              <w:sz w:val="28"/>
              <w:szCs w:val="28"/>
              <w:lang w:val="en-US" w:eastAsia="ja-JP"/>
              <w14:ligatures w14:val="none"/>
            </w:rPr>
            <w:t>Version</w:t>
          </w:r>
        </w:sdtContent>
      </w:sdt>
      <w:r w:rsidR="00105897" w:rsidRPr="00105897">
        <w:rPr>
          <w:rFonts w:ascii="Cambria" w:eastAsia="Times New Roman" w:hAnsi="Cambria" w:cs="Times New Roman"/>
          <w:caps/>
          <w:color w:val="595959"/>
          <w:kern w:val="0"/>
          <w:sz w:val="28"/>
          <w:szCs w:val="28"/>
          <w:lang w:val="en-US" w:eastAsia="ja-JP"/>
          <w14:ligatures w14:val="none"/>
        </w:rPr>
        <w:t xml:space="preserve"> </w:t>
      </w:r>
      <w:r w:rsidR="007009AA">
        <w:rPr>
          <w:rFonts w:ascii="Cambria" w:eastAsia="Times New Roman" w:hAnsi="Cambria" w:cs="Times New Roman"/>
          <w:caps/>
          <w:color w:val="595959"/>
          <w:kern w:val="0"/>
          <w:sz w:val="28"/>
          <w:szCs w:val="28"/>
          <w:lang w:val="en-US" w:eastAsia="ja-JP"/>
          <w14:ligatures w14:val="none"/>
        </w:rPr>
        <w:t>1.0</w:t>
      </w:r>
    </w:p>
    <w:p w:rsidR="00105897" w:rsidRPr="00105897" w:rsidRDefault="007009AA" w:rsidP="00105897">
      <w:pPr>
        <w:numPr>
          <w:ilvl w:val="1"/>
          <w:numId w:val="0"/>
        </w:numPr>
        <w:spacing w:line="276" w:lineRule="auto"/>
        <w:jc w:val="right"/>
        <w:rPr>
          <w:rFonts w:ascii="Cambria" w:eastAsia="Times New Roman" w:hAnsi="Cambria" w:cs="Times New Roman"/>
          <w:caps/>
          <w:color w:val="595959"/>
          <w:kern w:val="0"/>
          <w:sz w:val="28"/>
          <w:szCs w:val="28"/>
          <w:lang w:val="en-US" w:eastAsia="ja-JP"/>
          <w14:ligatures w14:val="none"/>
        </w:rPr>
      </w:pPr>
      <w:r>
        <w:rPr>
          <w:rFonts w:ascii="Cambria" w:eastAsia="Times New Roman" w:hAnsi="Cambria" w:cs="Times New Roman"/>
          <w:caps/>
          <w:color w:val="595959"/>
          <w:kern w:val="0"/>
          <w:sz w:val="28"/>
          <w:szCs w:val="28"/>
          <w:lang w:val="en-US" w:eastAsia="ja-JP"/>
          <w14:ligatures w14:val="none"/>
        </w:rPr>
        <w:t>February 2025</w:t>
      </w:r>
    </w:p>
    <w:p w:rsidR="00105897" w:rsidRPr="00105897" w:rsidRDefault="00105897" w:rsidP="00105897">
      <w:pPr>
        <w:keepNext/>
        <w:keepLines/>
        <w:spacing w:before="600" w:after="0" w:line="276" w:lineRule="auto"/>
        <w:jc w:val="right"/>
        <w:outlineLvl w:val="2"/>
        <w:rPr>
          <w:rFonts w:ascii="Calibri" w:eastAsia="Times New Roman" w:hAnsi="Calibri" w:cs="Times New Roman"/>
          <w:color w:val="00487E"/>
          <w:kern w:val="0"/>
          <w:sz w:val="40"/>
          <w:szCs w:val="40"/>
          <w:lang w:val="en-US" w:eastAsia="ja-JP"/>
          <w14:ligatures w14:val="none"/>
        </w:rPr>
      </w:pPr>
    </w:p>
    <w:p w:rsidR="000D3203" w:rsidRDefault="000D3203" w:rsidP="00B3189F">
      <w:pPr>
        <w:pStyle w:val="BodyText"/>
      </w:pPr>
    </w:p>
    <w:p w:rsidR="000D3203" w:rsidRDefault="000D3203" w:rsidP="00B3189F">
      <w:pPr>
        <w:pStyle w:val="BodyText"/>
      </w:pPr>
    </w:p>
    <w:p w:rsidR="000D3203" w:rsidRDefault="000D3203" w:rsidP="00B3189F">
      <w:pPr>
        <w:pStyle w:val="BodyText"/>
        <w:sectPr w:rsidR="000D3203" w:rsidSect="00A14846">
          <w:headerReference w:type="default" r:id="rId10"/>
          <w:footerReference w:type="default" r:id="rId11"/>
          <w:pgSz w:w="11906" w:h="16838" w:code="9"/>
          <w:pgMar w:top="1152" w:right="1008" w:bottom="1008" w:left="1008" w:header="432" w:footer="432" w:gutter="0"/>
          <w:cols w:space="708"/>
          <w:vAlign w:val="center"/>
          <w:titlePg/>
          <w:docGrid w:linePitch="360"/>
        </w:sectPr>
      </w:pPr>
    </w:p>
    <w:p w:rsidR="00A33269" w:rsidRDefault="00A33269" w:rsidP="00B3189F">
      <w:pPr>
        <w:pStyle w:val="BodyText"/>
      </w:pPr>
      <w:r w:rsidRPr="00E847F8">
        <w:lastRenderedPageBreak/>
        <w:t xml:space="preserve">This catalogue serves as a framework for potential </w:t>
      </w:r>
      <w:r w:rsidR="002E4290">
        <w:t>LOCs</w:t>
      </w:r>
      <w:r w:rsidRPr="00E847F8">
        <w:t xml:space="preserve"> to demonstrate their suitability and planned measures</w:t>
      </w:r>
      <w:r w:rsidR="002E4290">
        <w:t xml:space="preserve"> to host IBSA Goalball tournaments</w:t>
      </w:r>
      <w:r w:rsidRPr="00E847F8">
        <w:t>. Please complete the relevant fields and add any additional information as needed.</w:t>
      </w:r>
      <w:r w:rsidR="00D823EC" w:rsidRPr="00E847F8">
        <w:t xml:space="preserve"> Please send this form with the </w:t>
      </w:r>
      <w:r w:rsidR="00B96C24">
        <w:t xml:space="preserve">Financial Plan and </w:t>
      </w:r>
      <w:r w:rsidR="00D823EC" w:rsidRPr="00E847F8">
        <w:t xml:space="preserve">IBSA </w:t>
      </w:r>
      <w:r w:rsidR="00B96C24">
        <w:t>Competition – Application and Contract S</w:t>
      </w:r>
      <w:r w:rsidR="00D823EC" w:rsidRPr="00E847F8">
        <w:t>an</w:t>
      </w:r>
      <w:r w:rsidR="0085259A">
        <w:t>c</w:t>
      </w:r>
      <w:r w:rsidR="00D823EC" w:rsidRPr="00E847F8">
        <w:t>tion</w:t>
      </w:r>
      <w:r w:rsidR="00B96C24">
        <w:t xml:space="preserve"> Approval </w:t>
      </w:r>
      <w:r w:rsidR="00D823EC" w:rsidRPr="00E847F8">
        <w:t xml:space="preserve">form to </w:t>
      </w:r>
      <w:hyperlink r:id="rId12" w:history="1">
        <w:r w:rsidR="00AF07CA" w:rsidRPr="00B96C24">
          <w:rPr>
            <w:rStyle w:val="Hyperlink"/>
            <w:szCs w:val="22"/>
          </w:rPr>
          <w:t>goalball@ibsasport.org</w:t>
        </w:r>
      </w:hyperlink>
      <w:r w:rsidR="00D823EC" w:rsidRPr="00B96C24">
        <w:rPr>
          <w:szCs w:val="22"/>
        </w:rPr>
        <w:t>.</w:t>
      </w:r>
      <w:r w:rsidR="00D823EC" w:rsidRPr="00E847F8">
        <w:t xml:space="preserve"> </w:t>
      </w:r>
    </w:p>
    <w:p w:rsidR="00B3189F" w:rsidRDefault="00B3189F" w:rsidP="009F1B62">
      <w:pPr>
        <w:pStyle w:val="BodyText"/>
        <w:pBdr>
          <w:bottom w:val="single" w:sz="4" w:space="1" w:color="auto"/>
        </w:pBdr>
      </w:pPr>
    </w:p>
    <w:p w:rsidR="009F1B62" w:rsidRDefault="009F1B62" w:rsidP="009F1B62">
      <w:pPr>
        <w:pStyle w:val="BodyText"/>
      </w:pPr>
    </w:p>
    <w:p w:rsidR="009F1B62" w:rsidRPr="009457FB" w:rsidRDefault="009F1B62" w:rsidP="009F1B62">
      <w:pPr>
        <w:pStyle w:val="BodyText"/>
        <w:rPr>
          <w:b/>
          <w:bCs/>
        </w:rPr>
      </w:pPr>
      <w:r w:rsidRPr="009457FB">
        <w:rPr>
          <w:b/>
          <w:bCs/>
        </w:rPr>
        <w:t>Table of contents</w:t>
      </w:r>
    </w:p>
    <w:p w:rsidR="00B644F9" w:rsidRDefault="004C0D52">
      <w:pPr>
        <w:pStyle w:val="TOC1"/>
        <w:rPr>
          <w:rFonts w:eastAsiaTheme="minorEastAsia"/>
          <w:lang w:val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0340956" w:history="1">
        <w:r w:rsidR="00B644F9" w:rsidRPr="006E4F74">
          <w:rPr>
            <w:rStyle w:val="Hyperlink"/>
          </w:rPr>
          <w:t>1</w:t>
        </w:r>
        <w:r w:rsidR="00B644F9">
          <w:rPr>
            <w:rFonts w:eastAsiaTheme="minorEastAsia"/>
            <w:lang w:val="en-US"/>
          </w:rPr>
          <w:tab/>
        </w:r>
        <w:r w:rsidR="00B644F9" w:rsidRPr="006E4F74">
          <w:rPr>
            <w:rStyle w:val="Hyperlink"/>
          </w:rPr>
          <w:t>Venue and Infrastructure</w:t>
        </w:r>
        <w:r w:rsidR="00B644F9">
          <w:rPr>
            <w:webHidden/>
          </w:rPr>
          <w:tab/>
        </w:r>
        <w:r w:rsidR="00B644F9">
          <w:rPr>
            <w:webHidden/>
          </w:rPr>
          <w:fldChar w:fldCharType="begin"/>
        </w:r>
        <w:r w:rsidR="00B644F9">
          <w:rPr>
            <w:webHidden/>
          </w:rPr>
          <w:instrText xml:space="preserve"> PAGEREF _Toc190340956 \h </w:instrText>
        </w:r>
        <w:r w:rsidR="00B644F9">
          <w:rPr>
            <w:webHidden/>
          </w:rPr>
        </w:r>
        <w:r w:rsidR="00B644F9">
          <w:rPr>
            <w:webHidden/>
          </w:rPr>
          <w:fldChar w:fldCharType="separate"/>
        </w:r>
        <w:r w:rsidR="00A5752E">
          <w:rPr>
            <w:webHidden/>
          </w:rPr>
          <w:t>3</w:t>
        </w:r>
        <w:r w:rsidR="00B644F9">
          <w:rPr>
            <w:webHidden/>
          </w:rPr>
          <w:fldChar w:fldCharType="end"/>
        </w:r>
      </w:hyperlink>
    </w:p>
    <w:p w:rsidR="00B644F9" w:rsidRDefault="002C28EE">
      <w:pPr>
        <w:pStyle w:val="TOC2"/>
        <w:tabs>
          <w:tab w:val="left" w:pos="880"/>
          <w:tab w:val="right" w:leader="dot" w:pos="9880"/>
        </w:tabs>
        <w:rPr>
          <w:rFonts w:eastAsiaTheme="minorEastAsia"/>
          <w:noProof/>
          <w:lang w:val="en-US"/>
        </w:rPr>
      </w:pPr>
      <w:hyperlink w:anchor="_Toc190340957" w:history="1">
        <w:r w:rsidR="00B644F9" w:rsidRPr="006E4F74">
          <w:rPr>
            <w:rStyle w:val="Hyperlink"/>
            <w:noProof/>
          </w:rPr>
          <w:t>1.1</w:t>
        </w:r>
        <w:r w:rsidR="00B644F9">
          <w:rPr>
            <w:rFonts w:eastAsiaTheme="minorEastAsia"/>
            <w:noProof/>
            <w:lang w:val="en-US"/>
          </w:rPr>
          <w:tab/>
        </w:r>
        <w:r w:rsidR="00B644F9" w:rsidRPr="006E4F74">
          <w:rPr>
            <w:rStyle w:val="Hyperlink"/>
            <w:noProof/>
          </w:rPr>
          <w:t>Competition Venue 1:</w:t>
        </w:r>
        <w:r w:rsidR="00B644F9">
          <w:rPr>
            <w:noProof/>
            <w:webHidden/>
          </w:rPr>
          <w:tab/>
        </w:r>
        <w:r w:rsidR="00B644F9">
          <w:rPr>
            <w:noProof/>
            <w:webHidden/>
          </w:rPr>
          <w:fldChar w:fldCharType="begin"/>
        </w:r>
        <w:r w:rsidR="00B644F9">
          <w:rPr>
            <w:noProof/>
            <w:webHidden/>
          </w:rPr>
          <w:instrText xml:space="preserve"> PAGEREF _Toc190340957 \h </w:instrText>
        </w:r>
        <w:r w:rsidR="00B644F9">
          <w:rPr>
            <w:noProof/>
            <w:webHidden/>
          </w:rPr>
        </w:r>
        <w:r w:rsidR="00B644F9">
          <w:rPr>
            <w:noProof/>
            <w:webHidden/>
          </w:rPr>
          <w:fldChar w:fldCharType="separate"/>
        </w:r>
        <w:r w:rsidR="00A5752E">
          <w:rPr>
            <w:noProof/>
            <w:webHidden/>
          </w:rPr>
          <w:t>3</w:t>
        </w:r>
        <w:r w:rsidR="00B644F9">
          <w:rPr>
            <w:noProof/>
            <w:webHidden/>
          </w:rPr>
          <w:fldChar w:fldCharType="end"/>
        </w:r>
      </w:hyperlink>
    </w:p>
    <w:p w:rsidR="00B644F9" w:rsidRDefault="002C28EE">
      <w:pPr>
        <w:pStyle w:val="TOC3"/>
        <w:tabs>
          <w:tab w:val="left" w:pos="1320"/>
          <w:tab w:val="right" w:leader="dot" w:pos="9880"/>
        </w:tabs>
        <w:rPr>
          <w:rFonts w:eastAsiaTheme="minorEastAsia"/>
          <w:noProof/>
          <w:lang w:val="en-US"/>
        </w:rPr>
      </w:pPr>
      <w:hyperlink w:anchor="_Toc190340958" w:history="1">
        <w:r w:rsidR="00B644F9" w:rsidRPr="006E4F74">
          <w:rPr>
            <w:rStyle w:val="Hyperlink"/>
            <w:noProof/>
          </w:rPr>
          <w:t>1.1.1</w:t>
        </w:r>
        <w:r w:rsidR="00B644F9">
          <w:rPr>
            <w:rFonts w:eastAsiaTheme="minorEastAsia"/>
            <w:noProof/>
            <w:lang w:val="en-US"/>
          </w:rPr>
          <w:tab/>
        </w:r>
        <w:r w:rsidR="00B644F9" w:rsidRPr="006E4F74">
          <w:rPr>
            <w:rStyle w:val="Hyperlink"/>
            <w:noProof/>
          </w:rPr>
          <w:t>Technical Equipment:</w:t>
        </w:r>
        <w:r w:rsidR="00B644F9">
          <w:rPr>
            <w:noProof/>
            <w:webHidden/>
          </w:rPr>
          <w:tab/>
        </w:r>
        <w:r w:rsidR="00B644F9">
          <w:rPr>
            <w:noProof/>
            <w:webHidden/>
          </w:rPr>
          <w:fldChar w:fldCharType="begin"/>
        </w:r>
        <w:r w:rsidR="00B644F9">
          <w:rPr>
            <w:noProof/>
            <w:webHidden/>
          </w:rPr>
          <w:instrText xml:space="preserve"> PAGEREF _Toc190340958 \h </w:instrText>
        </w:r>
        <w:r w:rsidR="00B644F9">
          <w:rPr>
            <w:noProof/>
            <w:webHidden/>
          </w:rPr>
        </w:r>
        <w:r w:rsidR="00B644F9">
          <w:rPr>
            <w:noProof/>
            <w:webHidden/>
          </w:rPr>
          <w:fldChar w:fldCharType="separate"/>
        </w:r>
        <w:r w:rsidR="00A5752E">
          <w:rPr>
            <w:noProof/>
            <w:webHidden/>
          </w:rPr>
          <w:t>3</w:t>
        </w:r>
        <w:r w:rsidR="00B644F9">
          <w:rPr>
            <w:noProof/>
            <w:webHidden/>
          </w:rPr>
          <w:fldChar w:fldCharType="end"/>
        </w:r>
      </w:hyperlink>
    </w:p>
    <w:p w:rsidR="00B644F9" w:rsidRDefault="002C28EE">
      <w:pPr>
        <w:pStyle w:val="TOC2"/>
        <w:tabs>
          <w:tab w:val="left" w:pos="880"/>
          <w:tab w:val="right" w:leader="dot" w:pos="9880"/>
        </w:tabs>
        <w:rPr>
          <w:rFonts w:eastAsiaTheme="minorEastAsia"/>
          <w:noProof/>
          <w:lang w:val="en-US"/>
        </w:rPr>
      </w:pPr>
      <w:hyperlink w:anchor="_Toc190340959" w:history="1">
        <w:r w:rsidR="00B644F9" w:rsidRPr="006E4F74">
          <w:rPr>
            <w:rStyle w:val="Hyperlink"/>
            <w:noProof/>
          </w:rPr>
          <w:t>1.2</w:t>
        </w:r>
        <w:r w:rsidR="00B644F9">
          <w:rPr>
            <w:rFonts w:eastAsiaTheme="minorEastAsia"/>
            <w:noProof/>
            <w:lang w:val="en-US"/>
          </w:rPr>
          <w:tab/>
        </w:r>
        <w:r w:rsidR="00B644F9" w:rsidRPr="006E4F74">
          <w:rPr>
            <w:rStyle w:val="Hyperlink"/>
            <w:noProof/>
          </w:rPr>
          <w:t>Competition Venue 2 (if needed):</w:t>
        </w:r>
        <w:r w:rsidR="00B644F9">
          <w:rPr>
            <w:noProof/>
            <w:webHidden/>
          </w:rPr>
          <w:tab/>
        </w:r>
        <w:r w:rsidR="00B644F9">
          <w:rPr>
            <w:noProof/>
            <w:webHidden/>
          </w:rPr>
          <w:fldChar w:fldCharType="begin"/>
        </w:r>
        <w:r w:rsidR="00B644F9">
          <w:rPr>
            <w:noProof/>
            <w:webHidden/>
          </w:rPr>
          <w:instrText xml:space="preserve"> PAGEREF _Toc190340959 \h </w:instrText>
        </w:r>
        <w:r w:rsidR="00B644F9">
          <w:rPr>
            <w:noProof/>
            <w:webHidden/>
          </w:rPr>
        </w:r>
        <w:r w:rsidR="00B644F9">
          <w:rPr>
            <w:noProof/>
            <w:webHidden/>
          </w:rPr>
          <w:fldChar w:fldCharType="separate"/>
        </w:r>
        <w:r w:rsidR="00A5752E">
          <w:rPr>
            <w:noProof/>
            <w:webHidden/>
          </w:rPr>
          <w:t>4</w:t>
        </w:r>
        <w:r w:rsidR="00B644F9">
          <w:rPr>
            <w:noProof/>
            <w:webHidden/>
          </w:rPr>
          <w:fldChar w:fldCharType="end"/>
        </w:r>
      </w:hyperlink>
    </w:p>
    <w:p w:rsidR="00B644F9" w:rsidRDefault="002C28EE">
      <w:pPr>
        <w:pStyle w:val="TOC3"/>
        <w:tabs>
          <w:tab w:val="left" w:pos="1320"/>
          <w:tab w:val="right" w:leader="dot" w:pos="9880"/>
        </w:tabs>
        <w:rPr>
          <w:rFonts w:eastAsiaTheme="minorEastAsia"/>
          <w:noProof/>
          <w:lang w:val="en-US"/>
        </w:rPr>
      </w:pPr>
      <w:hyperlink w:anchor="_Toc190340960" w:history="1">
        <w:r w:rsidR="00B644F9" w:rsidRPr="006E4F74">
          <w:rPr>
            <w:rStyle w:val="Hyperlink"/>
            <w:noProof/>
          </w:rPr>
          <w:t>1.2.1</w:t>
        </w:r>
        <w:r w:rsidR="00B644F9">
          <w:rPr>
            <w:rFonts w:eastAsiaTheme="minorEastAsia"/>
            <w:noProof/>
            <w:lang w:val="en-US"/>
          </w:rPr>
          <w:tab/>
        </w:r>
        <w:r w:rsidR="00B644F9" w:rsidRPr="006E4F74">
          <w:rPr>
            <w:rStyle w:val="Hyperlink"/>
            <w:noProof/>
          </w:rPr>
          <w:t>Technical Equipment:</w:t>
        </w:r>
        <w:r w:rsidR="00B644F9">
          <w:rPr>
            <w:noProof/>
            <w:webHidden/>
          </w:rPr>
          <w:tab/>
        </w:r>
        <w:r w:rsidR="00B644F9">
          <w:rPr>
            <w:noProof/>
            <w:webHidden/>
          </w:rPr>
          <w:fldChar w:fldCharType="begin"/>
        </w:r>
        <w:r w:rsidR="00B644F9">
          <w:rPr>
            <w:noProof/>
            <w:webHidden/>
          </w:rPr>
          <w:instrText xml:space="preserve"> PAGEREF _Toc190340960 \h </w:instrText>
        </w:r>
        <w:r w:rsidR="00B644F9">
          <w:rPr>
            <w:noProof/>
            <w:webHidden/>
          </w:rPr>
        </w:r>
        <w:r w:rsidR="00B644F9">
          <w:rPr>
            <w:noProof/>
            <w:webHidden/>
          </w:rPr>
          <w:fldChar w:fldCharType="separate"/>
        </w:r>
        <w:r w:rsidR="00A5752E">
          <w:rPr>
            <w:noProof/>
            <w:webHidden/>
          </w:rPr>
          <w:t>4</w:t>
        </w:r>
        <w:r w:rsidR="00B644F9">
          <w:rPr>
            <w:noProof/>
            <w:webHidden/>
          </w:rPr>
          <w:fldChar w:fldCharType="end"/>
        </w:r>
      </w:hyperlink>
    </w:p>
    <w:p w:rsidR="00B644F9" w:rsidRDefault="002C28EE">
      <w:pPr>
        <w:pStyle w:val="TOC1"/>
        <w:rPr>
          <w:rFonts w:eastAsiaTheme="minorEastAsia"/>
          <w:lang w:val="en-US"/>
        </w:rPr>
      </w:pPr>
      <w:hyperlink w:anchor="_Toc190340961" w:history="1">
        <w:r w:rsidR="00B644F9" w:rsidRPr="006E4F74">
          <w:rPr>
            <w:rStyle w:val="Hyperlink"/>
          </w:rPr>
          <w:t>2</w:t>
        </w:r>
        <w:r w:rsidR="00B644F9">
          <w:rPr>
            <w:rFonts w:eastAsiaTheme="minorEastAsia"/>
            <w:lang w:val="en-US"/>
          </w:rPr>
          <w:tab/>
        </w:r>
        <w:r w:rsidR="00B644F9" w:rsidRPr="006E4F74">
          <w:rPr>
            <w:rStyle w:val="Hyperlink"/>
          </w:rPr>
          <w:t>Logistics and Transportation</w:t>
        </w:r>
        <w:r w:rsidR="00B644F9">
          <w:rPr>
            <w:webHidden/>
          </w:rPr>
          <w:tab/>
        </w:r>
        <w:r w:rsidR="00B644F9">
          <w:rPr>
            <w:webHidden/>
          </w:rPr>
          <w:fldChar w:fldCharType="begin"/>
        </w:r>
        <w:r w:rsidR="00B644F9">
          <w:rPr>
            <w:webHidden/>
          </w:rPr>
          <w:instrText xml:space="preserve"> PAGEREF _Toc190340961 \h </w:instrText>
        </w:r>
        <w:r w:rsidR="00B644F9">
          <w:rPr>
            <w:webHidden/>
          </w:rPr>
        </w:r>
        <w:r w:rsidR="00B644F9">
          <w:rPr>
            <w:webHidden/>
          </w:rPr>
          <w:fldChar w:fldCharType="separate"/>
        </w:r>
        <w:r w:rsidR="00A5752E">
          <w:rPr>
            <w:webHidden/>
          </w:rPr>
          <w:t>4</w:t>
        </w:r>
        <w:r w:rsidR="00B644F9">
          <w:rPr>
            <w:webHidden/>
          </w:rPr>
          <w:fldChar w:fldCharType="end"/>
        </w:r>
      </w:hyperlink>
    </w:p>
    <w:p w:rsidR="00B644F9" w:rsidRDefault="002C28EE">
      <w:pPr>
        <w:pStyle w:val="TOC2"/>
        <w:tabs>
          <w:tab w:val="left" w:pos="880"/>
          <w:tab w:val="right" w:leader="dot" w:pos="9880"/>
        </w:tabs>
        <w:rPr>
          <w:rFonts w:eastAsiaTheme="minorEastAsia"/>
          <w:noProof/>
          <w:lang w:val="en-US"/>
        </w:rPr>
      </w:pPr>
      <w:hyperlink w:anchor="_Toc190340962" w:history="1">
        <w:r w:rsidR="00B644F9" w:rsidRPr="006E4F74">
          <w:rPr>
            <w:rStyle w:val="Hyperlink"/>
            <w:noProof/>
          </w:rPr>
          <w:t>2.1</w:t>
        </w:r>
        <w:r w:rsidR="00B644F9">
          <w:rPr>
            <w:rFonts w:eastAsiaTheme="minorEastAsia"/>
            <w:noProof/>
            <w:lang w:val="en-US"/>
          </w:rPr>
          <w:tab/>
        </w:r>
        <w:r w:rsidR="00B644F9" w:rsidRPr="006E4F74">
          <w:rPr>
            <w:rStyle w:val="Hyperlink"/>
            <w:noProof/>
          </w:rPr>
          <w:t>Airport Connection:</w:t>
        </w:r>
        <w:r w:rsidR="00B644F9">
          <w:rPr>
            <w:noProof/>
            <w:webHidden/>
          </w:rPr>
          <w:tab/>
        </w:r>
        <w:r w:rsidR="00B644F9">
          <w:rPr>
            <w:noProof/>
            <w:webHidden/>
          </w:rPr>
          <w:fldChar w:fldCharType="begin"/>
        </w:r>
        <w:r w:rsidR="00B644F9">
          <w:rPr>
            <w:noProof/>
            <w:webHidden/>
          </w:rPr>
          <w:instrText xml:space="preserve"> PAGEREF _Toc190340962 \h </w:instrText>
        </w:r>
        <w:r w:rsidR="00B644F9">
          <w:rPr>
            <w:noProof/>
            <w:webHidden/>
          </w:rPr>
        </w:r>
        <w:r w:rsidR="00B644F9">
          <w:rPr>
            <w:noProof/>
            <w:webHidden/>
          </w:rPr>
          <w:fldChar w:fldCharType="separate"/>
        </w:r>
        <w:r w:rsidR="00A5752E">
          <w:rPr>
            <w:noProof/>
            <w:webHidden/>
          </w:rPr>
          <w:t>4</w:t>
        </w:r>
        <w:r w:rsidR="00B644F9">
          <w:rPr>
            <w:noProof/>
            <w:webHidden/>
          </w:rPr>
          <w:fldChar w:fldCharType="end"/>
        </w:r>
      </w:hyperlink>
    </w:p>
    <w:p w:rsidR="00B644F9" w:rsidRDefault="002C28EE">
      <w:pPr>
        <w:pStyle w:val="TOC3"/>
        <w:tabs>
          <w:tab w:val="left" w:pos="1320"/>
          <w:tab w:val="right" w:leader="dot" w:pos="9880"/>
        </w:tabs>
        <w:rPr>
          <w:rFonts w:eastAsiaTheme="minorEastAsia"/>
          <w:noProof/>
          <w:lang w:val="en-US"/>
        </w:rPr>
      </w:pPr>
      <w:hyperlink w:anchor="_Toc190340963" w:history="1">
        <w:r w:rsidR="00B644F9" w:rsidRPr="006E4F74">
          <w:rPr>
            <w:rStyle w:val="Hyperlink"/>
            <w:noProof/>
          </w:rPr>
          <w:t>2.1.1</w:t>
        </w:r>
        <w:r w:rsidR="00B644F9">
          <w:rPr>
            <w:rFonts w:eastAsiaTheme="minorEastAsia"/>
            <w:noProof/>
            <w:lang w:val="en-US"/>
          </w:rPr>
          <w:tab/>
        </w:r>
        <w:r w:rsidR="00B644F9" w:rsidRPr="006E4F74">
          <w:rPr>
            <w:rStyle w:val="Hyperlink"/>
            <w:noProof/>
          </w:rPr>
          <w:t>Local Transfers:</w:t>
        </w:r>
        <w:r w:rsidR="00B644F9">
          <w:rPr>
            <w:noProof/>
            <w:webHidden/>
          </w:rPr>
          <w:tab/>
        </w:r>
        <w:r w:rsidR="00B644F9">
          <w:rPr>
            <w:noProof/>
            <w:webHidden/>
          </w:rPr>
          <w:fldChar w:fldCharType="begin"/>
        </w:r>
        <w:r w:rsidR="00B644F9">
          <w:rPr>
            <w:noProof/>
            <w:webHidden/>
          </w:rPr>
          <w:instrText xml:space="preserve"> PAGEREF _Toc190340963 \h </w:instrText>
        </w:r>
        <w:r w:rsidR="00B644F9">
          <w:rPr>
            <w:noProof/>
            <w:webHidden/>
          </w:rPr>
        </w:r>
        <w:r w:rsidR="00B644F9">
          <w:rPr>
            <w:noProof/>
            <w:webHidden/>
          </w:rPr>
          <w:fldChar w:fldCharType="separate"/>
        </w:r>
        <w:r w:rsidR="00A5752E">
          <w:rPr>
            <w:noProof/>
            <w:webHidden/>
          </w:rPr>
          <w:t>4</w:t>
        </w:r>
        <w:r w:rsidR="00B644F9">
          <w:rPr>
            <w:noProof/>
            <w:webHidden/>
          </w:rPr>
          <w:fldChar w:fldCharType="end"/>
        </w:r>
      </w:hyperlink>
    </w:p>
    <w:p w:rsidR="00B644F9" w:rsidRDefault="002C28EE">
      <w:pPr>
        <w:pStyle w:val="TOC1"/>
        <w:rPr>
          <w:rFonts w:eastAsiaTheme="minorEastAsia"/>
          <w:lang w:val="en-US"/>
        </w:rPr>
      </w:pPr>
      <w:hyperlink w:anchor="_Toc190340964" w:history="1">
        <w:r w:rsidR="00B644F9" w:rsidRPr="006E4F74">
          <w:rPr>
            <w:rStyle w:val="Hyperlink"/>
          </w:rPr>
          <w:t>3</w:t>
        </w:r>
        <w:r w:rsidR="00B644F9">
          <w:rPr>
            <w:rFonts w:eastAsiaTheme="minorEastAsia"/>
            <w:lang w:val="en-US"/>
          </w:rPr>
          <w:tab/>
        </w:r>
        <w:r w:rsidR="00B644F9" w:rsidRPr="006E4F74">
          <w:rPr>
            <w:rStyle w:val="Hyperlink"/>
          </w:rPr>
          <w:t>Accommodation and Catering</w:t>
        </w:r>
        <w:r w:rsidR="00B644F9">
          <w:rPr>
            <w:webHidden/>
          </w:rPr>
          <w:tab/>
        </w:r>
        <w:r w:rsidR="00B644F9">
          <w:rPr>
            <w:webHidden/>
          </w:rPr>
          <w:fldChar w:fldCharType="begin"/>
        </w:r>
        <w:r w:rsidR="00B644F9">
          <w:rPr>
            <w:webHidden/>
          </w:rPr>
          <w:instrText xml:space="preserve"> PAGEREF _Toc190340964 \h </w:instrText>
        </w:r>
        <w:r w:rsidR="00B644F9">
          <w:rPr>
            <w:webHidden/>
          </w:rPr>
        </w:r>
        <w:r w:rsidR="00B644F9">
          <w:rPr>
            <w:webHidden/>
          </w:rPr>
          <w:fldChar w:fldCharType="separate"/>
        </w:r>
        <w:r w:rsidR="00A5752E">
          <w:rPr>
            <w:webHidden/>
          </w:rPr>
          <w:t>4</w:t>
        </w:r>
        <w:r w:rsidR="00B644F9">
          <w:rPr>
            <w:webHidden/>
          </w:rPr>
          <w:fldChar w:fldCharType="end"/>
        </w:r>
      </w:hyperlink>
    </w:p>
    <w:p w:rsidR="00B644F9" w:rsidRDefault="002C28EE">
      <w:pPr>
        <w:pStyle w:val="TOC2"/>
        <w:tabs>
          <w:tab w:val="left" w:pos="880"/>
          <w:tab w:val="right" w:leader="dot" w:pos="9880"/>
        </w:tabs>
        <w:rPr>
          <w:rFonts w:eastAsiaTheme="minorEastAsia"/>
          <w:noProof/>
          <w:lang w:val="en-US"/>
        </w:rPr>
      </w:pPr>
      <w:hyperlink w:anchor="_Toc190340965" w:history="1">
        <w:r w:rsidR="00B644F9" w:rsidRPr="006E4F74">
          <w:rPr>
            <w:rStyle w:val="Hyperlink"/>
            <w:noProof/>
          </w:rPr>
          <w:t>3.1</w:t>
        </w:r>
        <w:r w:rsidR="00B644F9">
          <w:rPr>
            <w:rFonts w:eastAsiaTheme="minorEastAsia"/>
            <w:noProof/>
            <w:lang w:val="en-US"/>
          </w:rPr>
          <w:tab/>
        </w:r>
        <w:r w:rsidR="00B644F9" w:rsidRPr="006E4F74">
          <w:rPr>
            <w:rStyle w:val="Hyperlink"/>
            <w:noProof/>
          </w:rPr>
          <w:t>Accommodation for teams:</w:t>
        </w:r>
        <w:r w:rsidR="00B644F9">
          <w:rPr>
            <w:noProof/>
            <w:webHidden/>
          </w:rPr>
          <w:tab/>
        </w:r>
        <w:r w:rsidR="00B644F9">
          <w:rPr>
            <w:noProof/>
            <w:webHidden/>
          </w:rPr>
          <w:fldChar w:fldCharType="begin"/>
        </w:r>
        <w:r w:rsidR="00B644F9">
          <w:rPr>
            <w:noProof/>
            <w:webHidden/>
          </w:rPr>
          <w:instrText xml:space="preserve"> PAGEREF _Toc190340965 \h </w:instrText>
        </w:r>
        <w:r w:rsidR="00B644F9">
          <w:rPr>
            <w:noProof/>
            <w:webHidden/>
          </w:rPr>
        </w:r>
        <w:r w:rsidR="00B644F9">
          <w:rPr>
            <w:noProof/>
            <w:webHidden/>
          </w:rPr>
          <w:fldChar w:fldCharType="separate"/>
        </w:r>
        <w:r w:rsidR="00A5752E">
          <w:rPr>
            <w:noProof/>
            <w:webHidden/>
          </w:rPr>
          <w:t>4</w:t>
        </w:r>
        <w:r w:rsidR="00B644F9">
          <w:rPr>
            <w:noProof/>
            <w:webHidden/>
          </w:rPr>
          <w:fldChar w:fldCharType="end"/>
        </w:r>
      </w:hyperlink>
    </w:p>
    <w:p w:rsidR="00B644F9" w:rsidRDefault="002C28EE">
      <w:pPr>
        <w:pStyle w:val="TOC2"/>
        <w:tabs>
          <w:tab w:val="left" w:pos="880"/>
          <w:tab w:val="right" w:leader="dot" w:pos="9880"/>
        </w:tabs>
        <w:rPr>
          <w:rFonts w:eastAsiaTheme="minorEastAsia"/>
          <w:noProof/>
          <w:lang w:val="en-US"/>
        </w:rPr>
      </w:pPr>
      <w:hyperlink w:anchor="_Toc190340966" w:history="1">
        <w:r w:rsidR="00B644F9" w:rsidRPr="006E4F74">
          <w:rPr>
            <w:rStyle w:val="Hyperlink"/>
            <w:noProof/>
          </w:rPr>
          <w:t>3.2</w:t>
        </w:r>
        <w:r w:rsidR="00B644F9">
          <w:rPr>
            <w:rFonts w:eastAsiaTheme="minorEastAsia"/>
            <w:noProof/>
            <w:lang w:val="en-US"/>
          </w:rPr>
          <w:tab/>
        </w:r>
        <w:r w:rsidR="00B644F9" w:rsidRPr="006E4F74">
          <w:rPr>
            <w:rStyle w:val="Hyperlink"/>
            <w:noProof/>
          </w:rPr>
          <w:t>Accommodation for officials (including referees):</w:t>
        </w:r>
        <w:r w:rsidR="00B644F9">
          <w:rPr>
            <w:noProof/>
            <w:webHidden/>
          </w:rPr>
          <w:tab/>
        </w:r>
        <w:r w:rsidR="00B644F9">
          <w:rPr>
            <w:noProof/>
            <w:webHidden/>
          </w:rPr>
          <w:fldChar w:fldCharType="begin"/>
        </w:r>
        <w:r w:rsidR="00B644F9">
          <w:rPr>
            <w:noProof/>
            <w:webHidden/>
          </w:rPr>
          <w:instrText xml:space="preserve"> PAGEREF _Toc190340966 \h </w:instrText>
        </w:r>
        <w:r w:rsidR="00B644F9">
          <w:rPr>
            <w:noProof/>
            <w:webHidden/>
          </w:rPr>
        </w:r>
        <w:r w:rsidR="00B644F9">
          <w:rPr>
            <w:noProof/>
            <w:webHidden/>
          </w:rPr>
          <w:fldChar w:fldCharType="separate"/>
        </w:r>
        <w:r w:rsidR="00A5752E">
          <w:rPr>
            <w:noProof/>
            <w:webHidden/>
          </w:rPr>
          <w:t>4</w:t>
        </w:r>
        <w:r w:rsidR="00B644F9">
          <w:rPr>
            <w:noProof/>
            <w:webHidden/>
          </w:rPr>
          <w:fldChar w:fldCharType="end"/>
        </w:r>
      </w:hyperlink>
    </w:p>
    <w:p w:rsidR="00B644F9" w:rsidRDefault="002C28EE">
      <w:pPr>
        <w:pStyle w:val="TOC2"/>
        <w:tabs>
          <w:tab w:val="left" w:pos="880"/>
          <w:tab w:val="right" w:leader="dot" w:pos="9880"/>
        </w:tabs>
        <w:rPr>
          <w:rFonts w:eastAsiaTheme="minorEastAsia"/>
          <w:noProof/>
          <w:lang w:val="en-US"/>
        </w:rPr>
      </w:pPr>
      <w:hyperlink w:anchor="_Toc190340967" w:history="1">
        <w:r w:rsidR="00B644F9" w:rsidRPr="006E4F74">
          <w:rPr>
            <w:rStyle w:val="Hyperlink"/>
            <w:noProof/>
          </w:rPr>
          <w:t>3.3</w:t>
        </w:r>
        <w:r w:rsidR="00B644F9">
          <w:rPr>
            <w:rFonts w:eastAsiaTheme="minorEastAsia"/>
            <w:noProof/>
            <w:lang w:val="en-US"/>
          </w:rPr>
          <w:tab/>
        </w:r>
        <w:r w:rsidR="00B644F9" w:rsidRPr="006E4F74">
          <w:rPr>
            <w:rStyle w:val="Hyperlink"/>
            <w:noProof/>
          </w:rPr>
          <w:t>Catering:</w:t>
        </w:r>
        <w:r w:rsidR="00B644F9">
          <w:rPr>
            <w:noProof/>
            <w:webHidden/>
          </w:rPr>
          <w:tab/>
        </w:r>
        <w:r w:rsidR="00B644F9">
          <w:rPr>
            <w:noProof/>
            <w:webHidden/>
          </w:rPr>
          <w:fldChar w:fldCharType="begin"/>
        </w:r>
        <w:r w:rsidR="00B644F9">
          <w:rPr>
            <w:noProof/>
            <w:webHidden/>
          </w:rPr>
          <w:instrText xml:space="preserve"> PAGEREF _Toc190340967 \h </w:instrText>
        </w:r>
        <w:r w:rsidR="00B644F9">
          <w:rPr>
            <w:noProof/>
            <w:webHidden/>
          </w:rPr>
        </w:r>
        <w:r w:rsidR="00B644F9">
          <w:rPr>
            <w:noProof/>
            <w:webHidden/>
          </w:rPr>
          <w:fldChar w:fldCharType="separate"/>
        </w:r>
        <w:r w:rsidR="00A5752E">
          <w:rPr>
            <w:noProof/>
            <w:webHidden/>
          </w:rPr>
          <w:t>4</w:t>
        </w:r>
        <w:r w:rsidR="00B644F9">
          <w:rPr>
            <w:noProof/>
            <w:webHidden/>
          </w:rPr>
          <w:fldChar w:fldCharType="end"/>
        </w:r>
      </w:hyperlink>
    </w:p>
    <w:p w:rsidR="00B644F9" w:rsidRDefault="002C28EE">
      <w:pPr>
        <w:pStyle w:val="TOC1"/>
        <w:rPr>
          <w:rFonts w:eastAsiaTheme="minorEastAsia"/>
          <w:lang w:val="en-US"/>
        </w:rPr>
      </w:pPr>
      <w:hyperlink w:anchor="_Toc190340968" w:history="1">
        <w:r w:rsidR="00B644F9" w:rsidRPr="006E4F74">
          <w:rPr>
            <w:rStyle w:val="Hyperlink"/>
          </w:rPr>
          <w:t>4</w:t>
        </w:r>
        <w:r w:rsidR="00B644F9">
          <w:rPr>
            <w:rFonts w:eastAsiaTheme="minorEastAsia"/>
            <w:lang w:val="en-US"/>
          </w:rPr>
          <w:tab/>
        </w:r>
        <w:r w:rsidR="00B644F9" w:rsidRPr="006E4F74">
          <w:rPr>
            <w:rStyle w:val="Hyperlink"/>
          </w:rPr>
          <w:t>Technical Requirements and Tournament Management</w:t>
        </w:r>
        <w:r w:rsidR="00B644F9">
          <w:rPr>
            <w:webHidden/>
          </w:rPr>
          <w:tab/>
        </w:r>
        <w:r w:rsidR="00B644F9">
          <w:rPr>
            <w:webHidden/>
          </w:rPr>
          <w:fldChar w:fldCharType="begin"/>
        </w:r>
        <w:r w:rsidR="00B644F9">
          <w:rPr>
            <w:webHidden/>
          </w:rPr>
          <w:instrText xml:space="preserve"> PAGEREF _Toc190340968 \h </w:instrText>
        </w:r>
        <w:r w:rsidR="00B644F9">
          <w:rPr>
            <w:webHidden/>
          </w:rPr>
        </w:r>
        <w:r w:rsidR="00B644F9">
          <w:rPr>
            <w:webHidden/>
          </w:rPr>
          <w:fldChar w:fldCharType="separate"/>
        </w:r>
        <w:r w:rsidR="00A5752E">
          <w:rPr>
            <w:webHidden/>
          </w:rPr>
          <w:t>4</w:t>
        </w:r>
        <w:r w:rsidR="00B644F9">
          <w:rPr>
            <w:webHidden/>
          </w:rPr>
          <w:fldChar w:fldCharType="end"/>
        </w:r>
      </w:hyperlink>
    </w:p>
    <w:p w:rsidR="00B644F9" w:rsidRDefault="002C28EE">
      <w:pPr>
        <w:pStyle w:val="TOC2"/>
        <w:tabs>
          <w:tab w:val="left" w:pos="880"/>
          <w:tab w:val="right" w:leader="dot" w:pos="9880"/>
        </w:tabs>
        <w:rPr>
          <w:rFonts w:eastAsiaTheme="minorEastAsia"/>
          <w:noProof/>
          <w:lang w:val="en-US"/>
        </w:rPr>
      </w:pPr>
      <w:hyperlink w:anchor="_Toc190340969" w:history="1">
        <w:r w:rsidR="00B644F9" w:rsidRPr="006E4F74">
          <w:rPr>
            <w:rStyle w:val="Hyperlink"/>
            <w:noProof/>
          </w:rPr>
          <w:t>4.1</w:t>
        </w:r>
        <w:r w:rsidR="00B644F9">
          <w:rPr>
            <w:rFonts w:eastAsiaTheme="minorEastAsia"/>
            <w:noProof/>
            <w:lang w:val="en-US"/>
          </w:rPr>
          <w:tab/>
        </w:r>
        <w:r w:rsidR="00B644F9" w:rsidRPr="006E4F74">
          <w:rPr>
            <w:rStyle w:val="Hyperlink"/>
            <w:noProof/>
          </w:rPr>
          <w:t>Doping Control:</w:t>
        </w:r>
        <w:r w:rsidR="00B644F9">
          <w:rPr>
            <w:noProof/>
            <w:webHidden/>
          </w:rPr>
          <w:tab/>
        </w:r>
        <w:r w:rsidR="00B644F9">
          <w:rPr>
            <w:noProof/>
            <w:webHidden/>
          </w:rPr>
          <w:fldChar w:fldCharType="begin"/>
        </w:r>
        <w:r w:rsidR="00B644F9">
          <w:rPr>
            <w:noProof/>
            <w:webHidden/>
          </w:rPr>
          <w:instrText xml:space="preserve"> PAGEREF _Toc190340969 \h </w:instrText>
        </w:r>
        <w:r w:rsidR="00B644F9">
          <w:rPr>
            <w:noProof/>
            <w:webHidden/>
          </w:rPr>
        </w:r>
        <w:r w:rsidR="00B644F9">
          <w:rPr>
            <w:noProof/>
            <w:webHidden/>
          </w:rPr>
          <w:fldChar w:fldCharType="separate"/>
        </w:r>
        <w:r w:rsidR="00A5752E">
          <w:rPr>
            <w:noProof/>
            <w:webHidden/>
          </w:rPr>
          <w:t>4</w:t>
        </w:r>
        <w:r w:rsidR="00B644F9">
          <w:rPr>
            <w:noProof/>
            <w:webHidden/>
          </w:rPr>
          <w:fldChar w:fldCharType="end"/>
        </w:r>
      </w:hyperlink>
    </w:p>
    <w:p w:rsidR="00B644F9" w:rsidRDefault="002C28EE">
      <w:pPr>
        <w:pStyle w:val="TOC2"/>
        <w:tabs>
          <w:tab w:val="left" w:pos="880"/>
          <w:tab w:val="right" w:leader="dot" w:pos="9880"/>
        </w:tabs>
        <w:rPr>
          <w:rFonts w:eastAsiaTheme="minorEastAsia"/>
          <w:noProof/>
          <w:lang w:val="en-US"/>
        </w:rPr>
      </w:pPr>
      <w:hyperlink w:anchor="_Toc190340970" w:history="1">
        <w:r w:rsidR="00B644F9" w:rsidRPr="006E4F74">
          <w:rPr>
            <w:rStyle w:val="Hyperlink"/>
            <w:noProof/>
          </w:rPr>
          <w:t>4.2</w:t>
        </w:r>
        <w:r w:rsidR="00B644F9">
          <w:rPr>
            <w:rFonts w:eastAsiaTheme="minorEastAsia"/>
            <w:noProof/>
            <w:lang w:val="en-US"/>
          </w:rPr>
          <w:tab/>
        </w:r>
        <w:r w:rsidR="00B644F9" w:rsidRPr="006E4F74">
          <w:rPr>
            <w:rStyle w:val="Hyperlink"/>
            <w:noProof/>
          </w:rPr>
          <w:t>Referees and Officials:</w:t>
        </w:r>
        <w:r w:rsidR="00B644F9">
          <w:rPr>
            <w:noProof/>
            <w:webHidden/>
          </w:rPr>
          <w:tab/>
        </w:r>
        <w:r w:rsidR="00B644F9">
          <w:rPr>
            <w:noProof/>
            <w:webHidden/>
          </w:rPr>
          <w:fldChar w:fldCharType="begin"/>
        </w:r>
        <w:r w:rsidR="00B644F9">
          <w:rPr>
            <w:noProof/>
            <w:webHidden/>
          </w:rPr>
          <w:instrText xml:space="preserve"> PAGEREF _Toc190340970 \h </w:instrText>
        </w:r>
        <w:r w:rsidR="00B644F9">
          <w:rPr>
            <w:noProof/>
            <w:webHidden/>
          </w:rPr>
        </w:r>
        <w:r w:rsidR="00B644F9">
          <w:rPr>
            <w:noProof/>
            <w:webHidden/>
          </w:rPr>
          <w:fldChar w:fldCharType="separate"/>
        </w:r>
        <w:r w:rsidR="00A5752E">
          <w:rPr>
            <w:noProof/>
            <w:webHidden/>
          </w:rPr>
          <w:t>4</w:t>
        </w:r>
        <w:r w:rsidR="00B644F9">
          <w:rPr>
            <w:noProof/>
            <w:webHidden/>
          </w:rPr>
          <w:fldChar w:fldCharType="end"/>
        </w:r>
      </w:hyperlink>
    </w:p>
    <w:p w:rsidR="00B644F9" w:rsidRDefault="002C28EE">
      <w:pPr>
        <w:pStyle w:val="TOC2"/>
        <w:tabs>
          <w:tab w:val="left" w:pos="880"/>
          <w:tab w:val="right" w:leader="dot" w:pos="9880"/>
        </w:tabs>
        <w:rPr>
          <w:rFonts w:eastAsiaTheme="minorEastAsia"/>
          <w:noProof/>
          <w:lang w:val="en-US"/>
        </w:rPr>
      </w:pPr>
      <w:hyperlink w:anchor="_Toc190340971" w:history="1">
        <w:r w:rsidR="00B644F9" w:rsidRPr="006E4F74">
          <w:rPr>
            <w:rStyle w:val="Hyperlink"/>
            <w:noProof/>
          </w:rPr>
          <w:t>4.3</w:t>
        </w:r>
        <w:r w:rsidR="00B644F9">
          <w:rPr>
            <w:rFonts w:eastAsiaTheme="minorEastAsia"/>
            <w:noProof/>
            <w:lang w:val="en-US"/>
          </w:rPr>
          <w:tab/>
        </w:r>
        <w:r w:rsidR="00B644F9" w:rsidRPr="006E4F74">
          <w:rPr>
            <w:rStyle w:val="Hyperlink"/>
            <w:noProof/>
          </w:rPr>
          <w:t>Livestreaming and Media:</w:t>
        </w:r>
        <w:r w:rsidR="00B644F9">
          <w:rPr>
            <w:noProof/>
            <w:webHidden/>
          </w:rPr>
          <w:tab/>
        </w:r>
        <w:r w:rsidR="00B644F9">
          <w:rPr>
            <w:noProof/>
            <w:webHidden/>
          </w:rPr>
          <w:fldChar w:fldCharType="begin"/>
        </w:r>
        <w:r w:rsidR="00B644F9">
          <w:rPr>
            <w:noProof/>
            <w:webHidden/>
          </w:rPr>
          <w:instrText xml:space="preserve"> PAGEREF _Toc190340971 \h </w:instrText>
        </w:r>
        <w:r w:rsidR="00B644F9">
          <w:rPr>
            <w:noProof/>
            <w:webHidden/>
          </w:rPr>
        </w:r>
        <w:r w:rsidR="00B644F9">
          <w:rPr>
            <w:noProof/>
            <w:webHidden/>
          </w:rPr>
          <w:fldChar w:fldCharType="separate"/>
        </w:r>
        <w:r w:rsidR="00A5752E">
          <w:rPr>
            <w:noProof/>
            <w:webHidden/>
          </w:rPr>
          <w:t>4</w:t>
        </w:r>
        <w:r w:rsidR="00B644F9">
          <w:rPr>
            <w:noProof/>
            <w:webHidden/>
          </w:rPr>
          <w:fldChar w:fldCharType="end"/>
        </w:r>
      </w:hyperlink>
    </w:p>
    <w:p w:rsidR="00B644F9" w:rsidRDefault="002C28EE">
      <w:pPr>
        <w:pStyle w:val="TOC1"/>
        <w:rPr>
          <w:rFonts w:eastAsiaTheme="minorEastAsia"/>
          <w:lang w:val="en-US"/>
        </w:rPr>
      </w:pPr>
      <w:hyperlink w:anchor="_Toc190340972" w:history="1">
        <w:r w:rsidR="00B644F9" w:rsidRPr="006E4F74">
          <w:rPr>
            <w:rStyle w:val="Hyperlink"/>
          </w:rPr>
          <w:t>5</w:t>
        </w:r>
        <w:r w:rsidR="00B644F9">
          <w:rPr>
            <w:rFonts w:eastAsiaTheme="minorEastAsia"/>
            <w:lang w:val="en-US"/>
          </w:rPr>
          <w:tab/>
        </w:r>
        <w:r w:rsidR="00B644F9" w:rsidRPr="006E4F74">
          <w:rPr>
            <w:rStyle w:val="Hyperlink"/>
          </w:rPr>
          <w:t>Budget and Financial Planning</w:t>
        </w:r>
        <w:r w:rsidR="00B644F9">
          <w:rPr>
            <w:webHidden/>
          </w:rPr>
          <w:tab/>
        </w:r>
        <w:r w:rsidR="00B644F9">
          <w:rPr>
            <w:webHidden/>
          </w:rPr>
          <w:fldChar w:fldCharType="begin"/>
        </w:r>
        <w:r w:rsidR="00B644F9">
          <w:rPr>
            <w:webHidden/>
          </w:rPr>
          <w:instrText xml:space="preserve"> PAGEREF _Toc190340972 \h </w:instrText>
        </w:r>
        <w:r w:rsidR="00B644F9">
          <w:rPr>
            <w:webHidden/>
          </w:rPr>
        </w:r>
        <w:r w:rsidR="00B644F9">
          <w:rPr>
            <w:webHidden/>
          </w:rPr>
          <w:fldChar w:fldCharType="separate"/>
        </w:r>
        <w:r w:rsidR="00A5752E">
          <w:rPr>
            <w:webHidden/>
          </w:rPr>
          <w:t>4</w:t>
        </w:r>
        <w:r w:rsidR="00B644F9">
          <w:rPr>
            <w:webHidden/>
          </w:rPr>
          <w:fldChar w:fldCharType="end"/>
        </w:r>
      </w:hyperlink>
    </w:p>
    <w:p w:rsidR="00B644F9" w:rsidRDefault="002C28EE">
      <w:pPr>
        <w:pStyle w:val="TOC2"/>
        <w:tabs>
          <w:tab w:val="left" w:pos="880"/>
          <w:tab w:val="right" w:leader="dot" w:pos="9880"/>
        </w:tabs>
        <w:rPr>
          <w:rFonts w:eastAsiaTheme="minorEastAsia"/>
          <w:noProof/>
          <w:lang w:val="en-US"/>
        </w:rPr>
      </w:pPr>
      <w:hyperlink w:anchor="_Toc190340973" w:history="1">
        <w:r w:rsidR="00B644F9" w:rsidRPr="006E4F74">
          <w:rPr>
            <w:rStyle w:val="Hyperlink"/>
            <w:noProof/>
          </w:rPr>
          <w:t>5.1</w:t>
        </w:r>
        <w:r w:rsidR="00B644F9">
          <w:rPr>
            <w:rFonts w:eastAsiaTheme="minorEastAsia"/>
            <w:noProof/>
            <w:lang w:val="en-US"/>
          </w:rPr>
          <w:tab/>
        </w:r>
        <w:r w:rsidR="00B644F9" w:rsidRPr="006E4F74">
          <w:rPr>
            <w:rStyle w:val="Hyperlink"/>
            <w:noProof/>
          </w:rPr>
          <w:t>Revenue and Expenditure:</w:t>
        </w:r>
        <w:r w:rsidR="00B644F9">
          <w:rPr>
            <w:noProof/>
            <w:webHidden/>
          </w:rPr>
          <w:tab/>
        </w:r>
        <w:r w:rsidR="00B644F9">
          <w:rPr>
            <w:noProof/>
            <w:webHidden/>
          </w:rPr>
          <w:fldChar w:fldCharType="begin"/>
        </w:r>
        <w:r w:rsidR="00B644F9">
          <w:rPr>
            <w:noProof/>
            <w:webHidden/>
          </w:rPr>
          <w:instrText xml:space="preserve"> PAGEREF _Toc190340973 \h </w:instrText>
        </w:r>
        <w:r w:rsidR="00B644F9">
          <w:rPr>
            <w:noProof/>
            <w:webHidden/>
          </w:rPr>
        </w:r>
        <w:r w:rsidR="00B644F9">
          <w:rPr>
            <w:noProof/>
            <w:webHidden/>
          </w:rPr>
          <w:fldChar w:fldCharType="separate"/>
        </w:r>
        <w:r w:rsidR="00A5752E">
          <w:rPr>
            <w:noProof/>
            <w:webHidden/>
          </w:rPr>
          <w:t>4</w:t>
        </w:r>
        <w:r w:rsidR="00B644F9">
          <w:rPr>
            <w:noProof/>
            <w:webHidden/>
          </w:rPr>
          <w:fldChar w:fldCharType="end"/>
        </w:r>
      </w:hyperlink>
    </w:p>
    <w:p w:rsidR="00B644F9" w:rsidRDefault="002C28EE">
      <w:pPr>
        <w:pStyle w:val="TOC2"/>
        <w:tabs>
          <w:tab w:val="left" w:pos="880"/>
          <w:tab w:val="right" w:leader="dot" w:pos="9880"/>
        </w:tabs>
        <w:rPr>
          <w:rFonts w:eastAsiaTheme="minorEastAsia"/>
          <w:noProof/>
          <w:lang w:val="en-US"/>
        </w:rPr>
      </w:pPr>
      <w:hyperlink w:anchor="_Toc190340974" w:history="1">
        <w:r w:rsidR="00B644F9" w:rsidRPr="006E4F74">
          <w:rPr>
            <w:rStyle w:val="Hyperlink"/>
            <w:noProof/>
          </w:rPr>
          <w:t>5.2</w:t>
        </w:r>
        <w:r w:rsidR="00B644F9">
          <w:rPr>
            <w:rFonts w:eastAsiaTheme="minorEastAsia"/>
            <w:noProof/>
            <w:lang w:val="en-US"/>
          </w:rPr>
          <w:tab/>
        </w:r>
        <w:r w:rsidR="00B644F9" w:rsidRPr="006E4F74">
          <w:rPr>
            <w:rStyle w:val="Hyperlink"/>
            <w:noProof/>
          </w:rPr>
          <w:t>Participation Fees:</w:t>
        </w:r>
        <w:r w:rsidR="00B644F9">
          <w:rPr>
            <w:noProof/>
            <w:webHidden/>
          </w:rPr>
          <w:tab/>
        </w:r>
        <w:r w:rsidR="00B644F9">
          <w:rPr>
            <w:noProof/>
            <w:webHidden/>
          </w:rPr>
          <w:fldChar w:fldCharType="begin"/>
        </w:r>
        <w:r w:rsidR="00B644F9">
          <w:rPr>
            <w:noProof/>
            <w:webHidden/>
          </w:rPr>
          <w:instrText xml:space="preserve"> PAGEREF _Toc190340974 \h </w:instrText>
        </w:r>
        <w:r w:rsidR="00B644F9">
          <w:rPr>
            <w:noProof/>
            <w:webHidden/>
          </w:rPr>
        </w:r>
        <w:r w:rsidR="00B644F9">
          <w:rPr>
            <w:noProof/>
            <w:webHidden/>
          </w:rPr>
          <w:fldChar w:fldCharType="separate"/>
        </w:r>
        <w:r w:rsidR="00A5752E">
          <w:rPr>
            <w:noProof/>
            <w:webHidden/>
          </w:rPr>
          <w:t>4</w:t>
        </w:r>
        <w:r w:rsidR="00B644F9">
          <w:rPr>
            <w:noProof/>
            <w:webHidden/>
          </w:rPr>
          <w:fldChar w:fldCharType="end"/>
        </w:r>
      </w:hyperlink>
    </w:p>
    <w:p w:rsidR="00B644F9" w:rsidRDefault="002C28EE">
      <w:pPr>
        <w:pStyle w:val="TOC1"/>
        <w:rPr>
          <w:rFonts w:eastAsiaTheme="minorEastAsia"/>
          <w:lang w:val="en-US"/>
        </w:rPr>
      </w:pPr>
      <w:hyperlink w:anchor="_Toc190340975" w:history="1">
        <w:r w:rsidR="00B644F9" w:rsidRPr="006E4F74">
          <w:rPr>
            <w:rStyle w:val="Hyperlink"/>
          </w:rPr>
          <w:t>6</w:t>
        </w:r>
        <w:r w:rsidR="00B644F9">
          <w:rPr>
            <w:rFonts w:eastAsiaTheme="minorEastAsia"/>
            <w:lang w:val="en-US"/>
          </w:rPr>
          <w:tab/>
        </w:r>
        <w:r w:rsidR="00B644F9" w:rsidRPr="006E4F74">
          <w:rPr>
            <w:rStyle w:val="Hyperlink"/>
          </w:rPr>
          <w:t>Schedule and Organization</w:t>
        </w:r>
        <w:r w:rsidR="00B644F9">
          <w:rPr>
            <w:webHidden/>
          </w:rPr>
          <w:tab/>
        </w:r>
        <w:r w:rsidR="00B644F9">
          <w:rPr>
            <w:webHidden/>
          </w:rPr>
          <w:fldChar w:fldCharType="begin"/>
        </w:r>
        <w:r w:rsidR="00B644F9">
          <w:rPr>
            <w:webHidden/>
          </w:rPr>
          <w:instrText xml:space="preserve"> PAGEREF _Toc190340975 \h </w:instrText>
        </w:r>
        <w:r w:rsidR="00B644F9">
          <w:rPr>
            <w:webHidden/>
          </w:rPr>
        </w:r>
        <w:r w:rsidR="00B644F9">
          <w:rPr>
            <w:webHidden/>
          </w:rPr>
          <w:fldChar w:fldCharType="separate"/>
        </w:r>
        <w:r w:rsidR="00A5752E">
          <w:rPr>
            <w:webHidden/>
          </w:rPr>
          <w:t>4</w:t>
        </w:r>
        <w:r w:rsidR="00B644F9">
          <w:rPr>
            <w:webHidden/>
          </w:rPr>
          <w:fldChar w:fldCharType="end"/>
        </w:r>
      </w:hyperlink>
    </w:p>
    <w:p w:rsidR="00B644F9" w:rsidRDefault="002C28EE">
      <w:pPr>
        <w:pStyle w:val="TOC2"/>
        <w:tabs>
          <w:tab w:val="left" w:pos="880"/>
          <w:tab w:val="right" w:leader="dot" w:pos="9880"/>
        </w:tabs>
        <w:rPr>
          <w:rFonts w:eastAsiaTheme="minorEastAsia"/>
          <w:noProof/>
          <w:lang w:val="en-US"/>
        </w:rPr>
      </w:pPr>
      <w:hyperlink w:anchor="_Toc190340976" w:history="1">
        <w:r w:rsidR="00B644F9" w:rsidRPr="006E4F74">
          <w:rPr>
            <w:rStyle w:val="Hyperlink"/>
            <w:noProof/>
          </w:rPr>
          <w:t>6.1</w:t>
        </w:r>
        <w:r w:rsidR="00B644F9">
          <w:rPr>
            <w:rFonts w:eastAsiaTheme="minorEastAsia"/>
            <w:noProof/>
            <w:lang w:val="en-US"/>
          </w:rPr>
          <w:tab/>
        </w:r>
        <w:r w:rsidR="00B644F9" w:rsidRPr="006E4F74">
          <w:rPr>
            <w:rStyle w:val="Hyperlink"/>
            <w:noProof/>
          </w:rPr>
          <w:t>Event Period:</w:t>
        </w:r>
        <w:r w:rsidR="00B644F9">
          <w:rPr>
            <w:noProof/>
            <w:webHidden/>
          </w:rPr>
          <w:tab/>
        </w:r>
        <w:r w:rsidR="00B644F9">
          <w:rPr>
            <w:noProof/>
            <w:webHidden/>
          </w:rPr>
          <w:fldChar w:fldCharType="begin"/>
        </w:r>
        <w:r w:rsidR="00B644F9">
          <w:rPr>
            <w:noProof/>
            <w:webHidden/>
          </w:rPr>
          <w:instrText xml:space="preserve"> PAGEREF _Toc190340976 \h </w:instrText>
        </w:r>
        <w:r w:rsidR="00B644F9">
          <w:rPr>
            <w:noProof/>
            <w:webHidden/>
          </w:rPr>
        </w:r>
        <w:r w:rsidR="00B644F9">
          <w:rPr>
            <w:noProof/>
            <w:webHidden/>
          </w:rPr>
          <w:fldChar w:fldCharType="separate"/>
        </w:r>
        <w:r w:rsidR="00A5752E">
          <w:rPr>
            <w:noProof/>
            <w:webHidden/>
          </w:rPr>
          <w:t>4</w:t>
        </w:r>
        <w:r w:rsidR="00B644F9">
          <w:rPr>
            <w:noProof/>
            <w:webHidden/>
          </w:rPr>
          <w:fldChar w:fldCharType="end"/>
        </w:r>
      </w:hyperlink>
    </w:p>
    <w:p w:rsidR="00B644F9" w:rsidRDefault="002C28EE">
      <w:pPr>
        <w:pStyle w:val="TOC2"/>
        <w:tabs>
          <w:tab w:val="left" w:pos="880"/>
          <w:tab w:val="right" w:leader="dot" w:pos="9880"/>
        </w:tabs>
        <w:rPr>
          <w:rFonts w:eastAsiaTheme="minorEastAsia"/>
          <w:noProof/>
          <w:lang w:val="en-US"/>
        </w:rPr>
      </w:pPr>
      <w:hyperlink w:anchor="_Toc190340977" w:history="1">
        <w:r w:rsidR="00B644F9" w:rsidRPr="006E4F74">
          <w:rPr>
            <w:rStyle w:val="Hyperlink"/>
            <w:noProof/>
          </w:rPr>
          <w:t>6.2</w:t>
        </w:r>
        <w:r w:rsidR="00B644F9">
          <w:rPr>
            <w:rFonts w:eastAsiaTheme="minorEastAsia"/>
            <w:noProof/>
            <w:lang w:val="en-US"/>
          </w:rPr>
          <w:tab/>
        </w:r>
        <w:r w:rsidR="00B644F9" w:rsidRPr="006E4F74">
          <w:rPr>
            <w:rStyle w:val="Hyperlink"/>
            <w:noProof/>
          </w:rPr>
          <w:t>Organizational Structure:</w:t>
        </w:r>
        <w:r w:rsidR="00B644F9">
          <w:rPr>
            <w:noProof/>
            <w:webHidden/>
          </w:rPr>
          <w:tab/>
        </w:r>
        <w:r w:rsidR="00B644F9">
          <w:rPr>
            <w:noProof/>
            <w:webHidden/>
          </w:rPr>
          <w:fldChar w:fldCharType="begin"/>
        </w:r>
        <w:r w:rsidR="00B644F9">
          <w:rPr>
            <w:noProof/>
            <w:webHidden/>
          </w:rPr>
          <w:instrText xml:space="preserve"> PAGEREF _Toc190340977 \h </w:instrText>
        </w:r>
        <w:r w:rsidR="00B644F9">
          <w:rPr>
            <w:noProof/>
            <w:webHidden/>
          </w:rPr>
        </w:r>
        <w:r w:rsidR="00B644F9">
          <w:rPr>
            <w:noProof/>
            <w:webHidden/>
          </w:rPr>
          <w:fldChar w:fldCharType="separate"/>
        </w:r>
        <w:r w:rsidR="00A5752E">
          <w:rPr>
            <w:noProof/>
            <w:webHidden/>
          </w:rPr>
          <w:t>4</w:t>
        </w:r>
        <w:r w:rsidR="00B644F9">
          <w:rPr>
            <w:noProof/>
            <w:webHidden/>
          </w:rPr>
          <w:fldChar w:fldCharType="end"/>
        </w:r>
      </w:hyperlink>
    </w:p>
    <w:p w:rsidR="00B644F9" w:rsidRDefault="002C28EE">
      <w:pPr>
        <w:pStyle w:val="TOC1"/>
        <w:rPr>
          <w:rFonts w:eastAsiaTheme="minorEastAsia"/>
          <w:lang w:val="en-US"/>
        </w:rPr>
      </w:pPr>
      <w:hyperlink w:anchor="_Toc190340978" w:history="1">
        <w:r w:rsidR="00B644F9" w:rsidRPr="006E4F74">
          <w:rPr>
            <w:rStyle w:val="Hyperlink"/>
          </w:rPr>
          <w:t>7</w:t>
        </w:r>
        <w:r w:rsidR="00B644F9">
          <w:rPr>
            <w:rFonts w:eastAsiaTheme="minorEastAsia"/>
            <w:lang w:val="en-US"/>
          </w:rPr>
          <w:tab/>
        </w:r>
        <w:r w:rsidR="00B644F9" w:rsidRPr="006E4F74">
          <w:rPr>
            <w:rStyle w:val="Hyperlink"/>
          </w:rPr>
          <w:t>Medical</w:t>
        </w:r>
        <w:r w:rsidR="00B644F9">
          <w:rPr>
            <w:webHidden/>
          </w:rPr>
          <w:tab/>
        </w:r>
        <w:r w:rsidR="00B644F9">
          <w:rPr>
            <w:webHidden/>
          </w:rPr>
          <w:fldChar w:fldCharType="begin"/>
        </w:r>
        <w:r w:rsidR="00B644F9">
          <w:rPr>
            <w:webHidden/>
          </w:rPr>
          <w:instrText xml:space="preserve"> PAGEREF _Toc190340978 \h </w:instrText>
        </w:r>
        <w:r w:rsidR="00B644F9">
          <w:rPr>
            <w:webHidden/>
          </w:rPr>
        </w:r>
        <w:r w:rsidR="00B644F9">
          <w:rPr>
            <w:webHidden/>
          </w:rPr>
          <w:fldChar w:fldCharType="separate"/>
        </w:r>
        <w:r w:rsidR="00A5752E">
          <w:rPr>
            <w:webHidden/>
          </w:rPr>
          <w:t>4</w:t>
        </w:r>
        <w:r w:rsidR="00B644F9">
          <w:rPr>
            <w:webHidden/>
          </w:rPr>
          <w:fldChar w:fldCharType="end"/>
        </w:r>
      </w:hyperlink>
    </w:p>
    <w:p w:rsidR="00B644F9" w:rsidRDefault="002C28EE">
      <w:pPr>
        <w:pStyle w:val="TOC2"/>
        <w:tabs>
          <w:tab w:val="left" w:pos="880"/>
          <w:tab w:val="right" w:leader="dot" w:pos="9880"/>
        </w:tabs>
        <w:rPr>
          <w:rFonts w:eastAsiaTheme="minorEastAsia"/>
          <w:noProof/>
          <w:lang w:val="en-US"/>
        </w:rPr>
      </w:pPr>
      <w:hyperlink w:anchor="_Toc190340979" w:history="1">
        <w:r w:rsidR="00B644F9" w:rsidRPr="006E4F74">
          <w:rPr>
            <w:rStyle w:val="Hyperlink"/>
            <w:noProof/>
          </w:rPr>
          <w:t>7.1</w:t>
        </w:r>
        <w:r w:rsidR="00B644F9">
          <w:rPr>
            <w:rFonts w:eastAsiaTheme="minorEastAsia"/>
            <w:noProof/>
            <w:lang w:val="en-US"/>
          </w:rPr>
          <w:tab/>
        </w:r>
        <w:r w:rsidR="00B644F9" w:rsidRPr="006E4F74">
          <w:rPr>
            <w:rStyle w:val="Hyperlink"/>
            <w:noProof/>
          </w:rPr>
          <w:t>Medical Provider:</w:t>
        </w:r>
        <w:r w:rsidR="00B644F9">
          <w:rPr>
            <w:noProof/>
            <w:webHidden/>
          </w:rPr>
          <w:tab/>
        </w:r>
        <w:r w:rsidR="00B644F9">
          <w:rPr>
            <w:noProof/>
            <w:webHidden/>
          </w:rPr>
          <w:fldChar w:fldCharType="begin"/>
        </w:r>
        <w:r w:rsidR="00B644F9">
          <w:rPr>
            <w:noProof/>
            <w:webHidden/>
          </w:rPr>
          <w:instrText xml:space="preserve"> PAGEREF _Toc190340979 \h </w:instrText>
        </w:r>
        <w:r w:rsidR="00B644F9">
          <w:rPr>
            <w:noProof/>
            <w:webHidden/>
          </w:rPr>
        </w:r>
        <w:r w:rsidR="00B644F9">
          <w:rPr>
            <w:noProof/>
            <w:webHidden/>
          </w:rPr>
          <w:fldChar w:fldCharType="separate"/>
        </w:r>
        <w:r w:rsidR="00A5752E">
          <w:rPr>
            <w:noProof/>
            <w:webHidden/>
          </w:rPr>
          <w:t>4</w:t>
        </w:r>
        <w:r w:rsidR="00B644F9">
          <w:rPr>
            <w:noProof/>
            <w:webHidden/>
          </w:rPr>
          <w:fldChar w:fldCharType="end"/>
        </w:r>
      </w:hyperlink>
    </w:p>
    <w:p w:rsidR="00B644F9" w:rsidRDefault="002C28EE">
      <w:pPr>
        <w:pStyle w:val="TOC1"/>
        <w:rPr>
          <w:rFonts w:eastAsiaTheme="minorEastAsia"/>
          <w:lang w:val="en-US"/>
        </w:rPr>
      </w:pPr>
      <w:hyperlink w:anchor="_Toc190340980" w:history="1">
        <w:r w:rsidR="00B644F9" w:rsidRPr="006E4F74">
          <w:rPr>
            <w:rStyle w:val="Hyperlink"/>
          </w:rPr>
          <w:t>8</w:t>
        </w:r>
        <w:r w:rsidR="00B644F9">
          <w:rPr>
            <w:rFonts w:eastAsiaTheme="minorEastAsia"/>
            <w:lang w:val="en-US"/>
          </w:rPr>
          <w:tab/>
        </w:r>
        <w:r w:rsidR="00B644F9" w:rsidRPr="006E4F74">
          <w:rPr>
            <w:rStyle w:val="Hyperlink"/>
          </w:rPr>
          <w:t>Additional Information or Attachments</w:t>
        </w:r>
        <w:r w:rsidR="00B644F9">
          <w:rPr>
            <w:webHidden/>
          </w:rPr>
          <w:tab/>
        </w:r>
        <w:r w:rsidR="00B644F9">
          <w:rPr>
            <w:webHidden/>
          </w:rPr>
          <w:fldChar w:fldCharType="begin"/>
        </w:r>
        <w:r w:rsidR="00B644F9">
          <w:rPr>
            <w:webHidden/>
          </w:rPr>
          <w:instrText xml:space="preserve"> PAGEREF _Toc190340980 \h </w:instrText>
        </w:r>
        <w:r w:rsidR="00B644F9">
          <w:rPr>
            <w:webHidden/>
          </w:rPr>
        </w:r>
        <w:r w:rsidR="00B644F9">
          <w:rPr>
            <w:webHidden/>
          </w:rPr>
          <w:fldChar w:fldCharType="separate"/>
        </w:r>
        <w:r w:rsidR="00A5752E">
          <w:rPr>
            <w:webHidden/>
          </w:rPr>
          <w:t>4</w:t>
        </w:r>
        <w:r w:rsidR="00B644F9">
          <w:rPr>
            <w:webHidden/>
          </w:rPr>
          <w:fldChar w:fldCharType="end"/>
        </w:r>
      </w:hyperlink>
    </w:p>
    <w:p w:rsidR="004C0D52" w:rsidRDefault="004C0D52" w:rsidP="004C0D52">
      <w:pPr>
        <w:pStyle w:val="BodyText"/>
      </w:pPr>
      <w:r>
        <w:fldChar w:fldCharType="end"/>
      </w:r>
    </w:p>
    <w:p w:rsidR="004C0D52" w:rsidRDefault="004C0D52">
      <w:pPr>
        <w:rPr>
          <w:rFonts w:ascii="Arial" w:hAnsi="Arial" w:cs="Arial"/>
          <w:iCs/>
          <w:sz w:val="24"/>
          <w:szCs w:val="24"/>
          <w:lang w:val="en-CA"/>
        </w:rPr>
      </w:pPr>
      <w:r>
        <w:br w:type="page"/>
      </w:r>
    </w:p>
    <w:p w:rsidR="00A33269" w:rsidRPr="00A80D03" w:rsidRDefault="00A33269" w:rsidP="0075597A">
      <w:pPr>
        <w:pStyle w:val="Heading1"/>
      </w:pPr>
      <w:bookmarkStart w:id="0" w:name="_Toc190340956"/>
      <w:r w:rsidRPr="00A80D03">
        <w:lastRenderedPageBreak/>
        <w:t>Venue and Infrastructure</w:t>
      </w:r>
      <w:bookmarkEnd w:id="0"/>
    </w:p>
    <w:p w:rsidR="00A33269" w:rsidRDefault="00A33269" w:rsidP="00EB6DF3">
      <w:pPr>
        <w:pStyle w:val="Heading2"/>
      </w:pPr>
      <w:bookmarkStart w:id="1" w:name="_Toc190340957"/>
      <w:r w:rsidRPr="00A80D03">
        <w:t>Competition Venue 1:</w:t>
      </w:r>
      <w:bookmarkEnd w:id="1"/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5490"/>
        <w:gridCol w:w="1800"/>
      </w:tblGrid>
      <w:tr w:rsidR="001C4E35" w:rsidTr="001E1BD2">
        <w:trPr>
          <w:jc w:val="center"/>
        </w:trPr>
        <w:tc>
          <w:tcPr>
            <w:tcW w:w="2520" w:type="dxa"/>
            <w:vAlign w:val="bottom"/>
          </w:tcPr>
          <w:p w:rsidR="001C4E35" w:rsidRDefault="001C4E35" w:rsidP="00593B67">
            <w:pPr>
              <w:pStyle w:val="ListBullet3"/>
            </w:pPr>
            <w:r w:rsidRPr="00842625">
              <w:t>Name</w:t>
            </w:r>
            <w:r w:rsidRPr="00E847F8">
              <w:t>:</w:t>
            </w:r>
          </w:p>
        </w:tc>
        <w:tc>
          <w:tcPr>
            <w:tcW w:w="7290" w:type="dxa"/>
            <w:gridSpan w:val="2"/>
            <w:tcBorders>
              <w:bottom w:val="single" w:sz="4" w:space="0" w:color="auto"/>
            </w:tcBorders>
            <w:vAlign w:val="bottom"/>
          </w:tcPr>
          <w:p w:rsidR="001C4E35" w:rsidRDefault="001C4E35" w:rsidP="001733CB">
            <w:pPr>
              <w:pStyle w:val="BodyText"/>
              <w:jc w:val="right"/>
            </w:pPr>
            <w:r w:rsidRPr="001C4E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C4E35">
              <w:instrText xml:space="preserve"> FORMTEXT </w:instrText>
            </w:r>
            <w:r w:rsidRPr="001C4E35">
              <w:fldChar w:fldCharType="separate"/>
            </w:r>
            <w:r w:rsidRPr="001C4E35">
              <w:rPr>
                <w:noProof/>
              </w:rPr>
              <w:t> </w:t>
            </w:r>
            <w:r w:rsidRPr="001C4E35">
              <w:rPr>
                <w:noProof/>
              </w:rPr>
              <w:t> </w:t>
            </w:r>
            <w:r w:rsidRPr="001C4E35">
              <w:rPr>
                <w:noProof/>
              </w:rPr>
              <w:t> </w:t>
            </w:r>
            <w:r w:rsidRPr="001C4E35">
              <w:rPr>
                <w:noProof/>
              </w:rPr>
              <w:t> </w:t>
            </w:r>
            <w:r w:rsidRPr="001C4E35">
              <w:rPr>
                <w:noProof/>
              </w:rPr>
              <w:t> </w:t>
            </w:r>
            <w:r w:rsidRPr="001C4E35">
              <w:fldChar w:fldCharType="end"/>
            </w:r>
            <w:bookmarkEnd w:id="2"/>
          </w:p>
        </w:tc>
      </w:tr>
      <w:tr w:rsidR="001E1BD2" w:rsidTr="001E1BD2">
        <w:trPr>
          <w:jc w:val="center"/>
        </w:trPr>
        <w:tc>
          <w:tcPr>
            <w:tcW w:w="8010" w:type="dxa"/>
            <w:gridSpan w:val="2"/>
            <w:vAlign w:val="bottom"/>
          </w:tcPr>
          <w:p w:rsidR="001C4E35" w:rsidRDefault="001C4E35" w:rsidP="00593B67">
            <w:pPr>
              <w:pStyle w:val="ListBullet3"/>
            </w:pPr>
            <w:r w:rsidRPr="001C4E35">
              <w:t>Seating capacity of the main competition venue</w:t>
            </w:r>
            <w:r w:rsidR="007F6803"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1C4E35" w:rsidRDefault="0081403C" w:rsidP="001733CB">
            <w:pPr>
              <w:pStyle w:val="BodyText"/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733CB" w:rsidTr="005727C9">
        <w:trPr>
          <w:jc w:val="center"/>
        </w:trPr>
        <w:tc>
          <w:tcPr>
            <w:tcW w:w="8010" w:type="dxa"/>
            <w:gridSpan w:val="2"/>
            <w:vAlign w:val="bottom"/>
          </w:tcPr>
          <w:p w:rsidR="001C4E35" w:rsidRDefault="001C4E35" w:rsidP="00593B67">
            <w:pPr>
              <w:pStyle w:val="ListBullet3"/>
            </w:pPr>
            <w:r w:rsidRPr="001C4E35">
              <w:t>Number of locker rooms (at least 4)</w:t>
            </w:r>
            <w:r w:rsidR="007F6803">
              <w:t>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4E35" w:rsidRDefault="0081403C" w:rsidP="001733CB">
            <w:pPr>
              <w:pStyle w:val="BodyText"/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597A" w:rsidTr="005727C9">
        <w:trPr>
          <w:jc w:val="center"/>
        </w:trPr>
        <w:tc>
          <w:tcPr>
            <w:tcW w:w="8010" w:type="dxa"/>
            <w:gridSpan w:val="2"/>
            <w:vAlign w:val="bottom"/>
          </w:tcPr>
          <w:p w:rsidR="001C4E35" w:rsidRDefault="001C4E35" w:rsidP="00593B67">
            <w:pPr>
              <w:pStyle w:val="ListBullet3"/>
            </w:pPr>
            <w:r w:rsidRPr="001C4E35">
              <w:t>Additional training halls available</w:t>
            </w:r>
            <w:r w:rsidR="007F6803">
              <w:t>:</w:t>
            </w:r>
            <w:r w:rsidR="00013F85">
              <w:br/>
            </w:r>
            <w:r w:rsidR="00157CCA">
              <w:t>(</w:t>
            </w:r>
            <w:r w:rsidR="00013F85">
              <w:t>T</w:t>
            </w:r>
            <w:r w:rsidRPr="001C4E35">
              <w:t>eams must have the option to throw in that area</w:t>
            </w:r>
            <w:r w:rsidR="00157CCA">
              <w:t>,</w:t>
            </w:r>
            <w:r w:rsidRPr="001C4E35">
              <w:t xml:space="preserve"> ideal is a full</w:t>
            </w:r>
            <w:r w:rsidR="007009AA">
              <w:t>-</w:t>
            </w:r>
            <w:r w:rsidRPr="001C4E35">
              <w:t>size goalball court</w:t>
            </w:r>
            <w:r w:rsidR="00157CCA">
              <w:t>.)</w:t>
            </w:r>
            <w:r w:rsidR="00C13423">
              <w:t xml:space="preserve"> (</w:t>
            </w:r>
            <w:r w:rsidR="007F6803">
              <w:t>p</w:t>
            </w:r>
            <w:r w:rsidR="00C13423">
              <w:t>rovide picture</w:t>
            </w:r>
            <w:r w:rsidR="00692630">
              <w:t>s</w:t>
            </w:r>
            <w:r w:rsidR="00C13423">
              <w:t>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1C4E35" w:rsidRPr="001C4E35" w:rsidRDefault="001C4E35" w:rsidP="001733CB">
            <w:pPr>
              <w:pStyle w:val="BodyText"/>
              <w:jc w:val="right"/>
            </w:pPr>
            <w:r w:rsidRPr="001C4E35">
              <w:t>Yes</w:t>
            </w:r>
            <w:r w:rsidR="001733CB">
              <w:t xml:space="preserve"> </w:t>
            </w:r>
            <w:r w:rsidR="001733C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1733CB">
              <w:instrText xml:space="preserve"> FORMCHECKBOX </w:instrText>
            </w:r>
            <w:r w:rsidR="001733CB">
              <w:fldChar w:fldCharType="end"/>
            </w:r>
            <w:bookmarkEnd w:id="4"/>
            <w:r w:rsidR="001733CB">
              <w:t xml:space="preserve"> / </w:t>
            </w:r>
            <w:r w:rsidRPr="001C4E35">
              <w:t>No</w:t>
            </w:r>
            <w:r w:rsidR="001733CB">
              <w:t xml:space="preserve"> </w:t>
            </w:r>
            <w:r w:rsidR="001733C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="001733CB">
              <w:instrText xml:space="preserve"> FORMCHECKBOX </w:instrText>
            </w:r>
            <w:r w:rsidR="001733CB">
              <w:fldChar w:fldCharType="end"/>
            </w:r>
            <w:bookmarkEnd w:id="5"/>
          </w:p>
        </w:tc>
      </w:tr>
      <w:tr w:rsidR="0075597A" w:rsidTr="00031565">
        <w:trPr>
          <w:trHeight w:hRule="exact" w:val="3168"/>
          <w:jc w:val="center"/>
        </w:trPr>
        <w:tc>
          <w:tcPr>
            <w:tcW w:w="9810" w:type="dxa"/>
            <w:gridSpan w:val="3"/>
            <w:vAlign w:val="bottom"/>
          </w:tcPr>
          <w:p w:rsidR="0075597A" w:rsidRPr="001C4E35" w:rsidRDefault="002C28EE" w:rsidP="0075597A">
            <w:pPr>
              <w:pStyle w:val="BodyText"/>
              <w:jc w:val="center"/>
            </w:pPr>
            <w:sdt>
              <w:sdtPr>
                <w:id w:val="-2042897175"/>
                <w:showingPlcHdr/>
                <w:picture/>
              </w:sdtPr>
              <w:sdtEndPr/>
              <w:sdtContent>
                <w:r w:rsidR="0075597A">
                  <w:rPr>
                    <w:noProof/>
                    <w:lang w:val="en-US"/>
                  </w:rPr>
                  <w:drawing>
                    <wp:inline distT="0" distB="0" distL="0" distR="0" wp14:anchorId="5930251B" wp14:editId="4BA72A9D">
                      <wp:extent cx="1905000" cy="1905000"/>
                      <wp:effectExtent l="0" t="0" r="0" b="0"/>
                      <wp:docPr id="83" name="Pictur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75597A" w:rsidTr="001E1BD2">
        <w:trPr>
          <w:jc w:val="center"/>
        </w:trPr>
        <w:tc>
          <w:tcPr>
            <w:tcW w:w="8010" w:type="dxa"/>
            <w:gridSpan w:val="2"/>
            <w:vAlign w:val="bottom"/>
          </w:tcPr>
          <w:p w:rsidR="001C4E35" w:rsidRDefault="001C4E35" w:rsidP="00593B67">
            <w:pPr>
              <w:pStyle w:val="ListBullet3"/>
            </w:pPr>
            <w:r w:rsidRPr="001C4E35">
              <w:t>Size of playing areas according to IBSA rules (minimum 30m x 22m):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1C4E35" w:rsidRDefault="0081403C" w:rsidP="001733CB">
            <w:pPr>
              <w:pStyle w:val="BodyText"/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C13423">
              <w:t xml:space="preserve">x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1BD2" w:rsidTr="001E1BD2">
        <w:trPr>
          <w:jc w:val="center"/>
        </w:trPr>
        <w:tc>
          <w:tcPr>
            <w:tcW w:w="8010" w:type="dxa"/>
            <w:gridSpan w:val="2"/>
            <w:vAlign w:val="bottom"/>
          </w:tcPr>
          <w:p w:rsidR="001C4E35" w:rsidRDefault="001C4E35" w:rsidP="00593B67">
            <w:pPr>
              <w:pStyle w:val="ListBullet3"/>
            </w:pPr>
            <w:r w:rsidRPr="001C4E35">
              <w:t>Type of flooring (e.g., wood, PVC):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4E35" w:rsidRDefault="001C4E35" w:rsidP="001733CB">
            <w:pPr>
              <w:pStyle w:val="BodyText"/>
              <w:jc w:val="righ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A33269" w:rsidRPr="00A80D03" w:rsidRDefault="00A33269" w:rsidP="00EB6DF3">
      <w:pPr>
        <w:pStyle w:val="Heading3"/>
      </w:pPr>
      <w:bookmarkStart w:id="7" w:name="_Toc190340958"/>
      <w:r w:rsidRPr="00EB6DF3">
        <w:t>Technical</w:t>
      </w:r>
      <w:r w:rsidRPr="00A80D03">
        <w:t xml:space="preserve"> Equipment:</w:t>
      </w:r>
      <w:bookmarkEnd w:id="7"/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0"/>
        <w:gridCol w:w="1800"/>
      </w:tblGrid>
      <w:tr w:rsidR="001733CB" w:rsidRPr="001733CB" w:rsidTr="005727C9">
        <w:trPr>
          <w:jc w:val="center"/>
        </w:trPr>
        <w:tc>
          <w:tcPr>
            <w:tcW w:w="8010" w:type="dxa"/>
          </w:tcPr>
          <w:p w:rsidR="001733CB" w:rsidRPr="001733CB" w:rsidRDefault="001733CB" w:rsidP="00593B67">
            <w:pPr>
              <w:pStyle w:val="ListBullet3"/>
            </w:pPr>
            <w:r w:rsidRPr="001733CB">
              <w:t>Scoreboard</w:t>
            </w:r>
            <w:r w:rsidR="007009AA">
              <w:t>s</w:t>
            </w:r>
            <w:r w:rsidR="00C13423">
              <w:t xml:space="preserve"> </w:t>
            </w:r>
            <w:r w:rsidR="00C13423" w:rsidRPr="00C13423">
              <w:t>(</w:t>
            </w:r>
            <w:r w:rsidR="007F6803">
              <w:t>p</w:t>
            </w:r>
            <w:r w:rsidR="00C13423" w:rsidRPr="00C13423">
              <w:t>rovide picture</w:t>
            </w:r>
            <w:r w:rsidR="00692630">
              <w:t>s</w:t>
            </w:r>
            <w:r w:rsidR="00C13423" w:rsidRPr="00C13423">
              <w:t>)</w:t>
            </w:r>
            <w:r w:rsidR="007F6803">
              <w:t>:</w:t>
            </w:r>
          </w:p>
        </w:tc>
        <w:tc>
          <w:tcPr>
            <w:tcW w:w="1800" w:type="dxa"/>
            <w:vAlign w:val="center"/>
          </w:tcPr>
          <w:p w:rsidR="001733CB" w:rsidRPr="001C4E35" w:rsidRDefault="001733CB" w:rsidP="001733CB">
            <w:pPr>
              <w:pStyle w:val="BodyText"/>
              <w:jc w:val="right"/>
            </w:pPr>
            <w:r w:rsidRPr="001C4E35">
              <w:t>Yes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/ </w:t>
            </w:r>
            <w:r w:rsidRPr="001C4E35">
              <w:t>No</w:t>
            </w:r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70062" w:rsidRPr="001733CB" w:rsidTr="00031565">
        <w:trPr>
          <w:cantSplit/>
          <w:trHeight w:hRule="exact" w:val="3168"/>
          <w:jc w:val="center"/>
        </w:trPr>
        <w:sdt>
          <w:sdtPr>
            <w:id w:val="-1519770514"/>
            <w:showingPlcHdr/>
            <w:picture/>
          </w:sdtPr>
          <w:sdtEndPr/>
          <w:sdtContent>
            <w:tc>
              <w:tcPr>
                <w:tcW w:w="9810" w:type="dxa"/>
                <w:gridSpan w:val="2"/>
              </w:tcPr>
              <w:p w:rsidR="00670062" w:rsidRPr="001C4E35" w:rsidRDefault="00C13423" w:rsidP="00C13423">
                <w:pPr>
                  <w:pStyle w:val="BodyText"/>
                  <w:jc w:val="center"/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55634DD8" wp14:editId="525D74BF">
                      <wp:extent cx="1905000" cy="1905000"/>
                      <wp:effectExtent l="0" t="0" r="0" b="0"/>
                      <wp:docPr id="85" name="Picture 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733CB" w:rsidRPr="001733CB" w:rsidTr="005727C9">
        <w:trPr>
          <w:jc w:val="center"/>
        </w:trPr>
        <w:tc>
          <w:tcPr>
            <w:tcW w:w="8010" w:type="dxa"/>
          </w:tcPr>
          <w:p w:rsidR="001733CB" w:rsidRPr="00C13423" w:rsidRDefault="00187E62" w:rsidP="00593B67">
            <w:pPr>
              <w:pStyle w:val="ListBullet3"/>
            </w:pPr>
            <w:r>
              <w:t>A</w:t>
            </w:r>
            <w:r w:rsidR="001733CB" w:rsidRPr="00C13423">
              <w:t>udio systems for game announcements</w:t>
            </w:r>
            <w:r w:rsidR="007F6803">
              <w:t>:</w:t>
            </w:r>
          </w:p>
        </w:tc>
        <w:tc>
          <w:tcPr>
            <w:tcW w:w="1800" w:type="dxa"/>
            <w:vAlign w:val="center"/>
          </w:tcPr>
          <w:p w:rsidR="001733CB" w:rsidRPr="001733CB" w:rsidRDefault="001733CB" w:rsidP="001733CB">
            <w:pPr>
              <w:pStyle w:val="BodyText"/>
              <w:jc w:val="right"/>
              <w:rPr>
                <w:noProof/>
              </w:rPr>
            </w:pPr>
            <w:r w:rsidRPr="001C4E35">
              <w:t>Yes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/ </w:t>
            </w:r>
            <w:r w:rsidRPr="001C4E35">
              <w:t>No</w:t>
            </w:r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1733CB" w:rsidRPr="001733CB" w:rsidTr="005727C9">
        <w:trPr>
          <w:jc w:val="center"/>
        </w:trPr>
        <w:tc>
          <w:tcPr>
            <w:tcW w:w="8010" w:type="dxa"/>
          </w:tcPr>
          <w:p w:rsidR="001733CB" w:rsidRPr="00C13423" w:rsidRDefault="001733CB" w:rsidP="00593B67">
            <w:pPr>
              <w:pStyle w:val="ListBullet3"/>
            </w:pPr>
            <w:r w:rsidRPr="00C13423">
              <w:t>Lighting level in the hall (lux rating):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733CB" w:rsidRPr="001733CB" w:rsidRDefault="00013F85" w:rsidP="001733CB">
            <w:pPr>
              <w:pStyle w:val="BodyText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8"/>
          </w:p>
        </w:tc>
      </w:tr>
      <w:tr w:rsidR="001733CB" w:rsidRPr="001733CB" w:rsidTr="005727C9">
        <w:trPr>
          <w:jc w:val="center"/>
        </w:trPr>
        <w:tc>
          <w:tcPr>
            <w:tcW w:w="8010" w:type="dxa"/>
          </w:tcPr>
          <w:p w:rsidR="001733CB" w:rsidRPr="00C13423" w:rsidRDefault="001733CB" w:rsidP="00593B67">
            <w:pPr>
              <w:pStyle w:val="ListBullet3"/>
            </w:pPr>
            <w:r w:rsidRPr="00C13423">
              <w:t>Accessible entrances and facilities available</w:t>
            </w:r>
            <w:r w:rsidR="007F6803">
              <w:t>: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1733CB" w:rsidRPr="001733CB" w:rsidRDefault="001733CB" w:rsidP="001733CB">
            <w:pPr>
              <w:pStyle w:val="BodyText"/>
              <w:jc w:val="right"/>
              <w:rPr>
                <w:noProof/>
              </w:rPr>
            </w:pPr>
            <w:r w:rsidRPr="001C4E35">
              <w:t>Yes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/ </w:t>
            </w:r>
            <w:r w:rsidRPr="001C4E35">
              <w:t>No</w:t>
            </w:r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1733CB" w:rsidRPr="001733CB" w:rsidTr="005727C9">
        <w:trPr>
          <w:jc w:val="center"/>
        </w:trPr>
        <w:tc>
          <w:tcPr>
            <w:tcW w:w="8010" w:type="dxa"/>
          </w:tcPr>
          <w:p w:rsidR="001733CB" w:rsidRPr="00C13423" w:rsidRDefault="001733CB" w:rsidP="00593B67">
            <w:pPr>
              <w:pStyle w:val="ListBullet3"/>
            </w:pPr>
            <w:r w:rsidRPr="00C13423">
              <w:t>Emergency and safety plans in place</w:t>
            </w:r>
            <w:r w:rsidR="007F6803">
              <w:t>:</w:t>
            </w:r>
          </w:p>
        </w:tc>
        <w:tc>
          <w:tcPr>
            <w:tcW w:w="1800" w:type="dxa"/>
            <w:vAlign w:val="center"/>
          </w:tcPr>
          <w:p w:rsidR="001733CB" w:rsidRPr="001733CB" w:rsidRDefault="001733CB" w:rsidP="001733CB">
            <w:pPr>
              <w:pStyle w:val="BodyText"/>
              <w:jc w:val="right"/>
              <w:rPr>
                <w:noProof/>
              </w:rPr>
            </w:pPr>
            <w:r w:rsidRPr="001C4E35">
              <w:t>Yes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/ </w:t>
            </w:r>
            <w:r w:rsidRPr="001C4E35">
              <w:t>No</w:t>
            </w:r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07F74" w:rsidRPr="001733CB" w:rsidTr="007A5705">
        <w:trPr>
          <w:jc w:val="center"/>
        </w:trPr>
        <w:tc>
          <w:tcPr>
            <w:tcW w:w="9810" w:type="dxa"/>
            <w:gridSpan w:val="2"/>
          </w:tcPr>
          <w:p w:rsidR="00907F74" w:rsidRPr="00157CCA" w:rsidRDefault="00157CCA" w:rsidP="00157CCA">
            <w:pPr>
              <w:pStyle w:val="ListBullet4"/>
              <w:numPr>
                <w:ilvl w:val="0"/>
                <w:numId w:val="0"/>
              </w:numPr>
              <w:ind w:left="936"/>
              <w:rPr>
                <w:sz w:val="18"/>
                <w:szCs w:val="18"/>
              </w:rPr>
            </w:pPr>
            <w:r w:rsidRPr="00157CCA">
              <w:rPr>
                <w:sz w:val="18"/>
                <w:szCs w:val="18"/>
              </w:rPr>
              <w:t>(</w:t>
            </w:r>
            <w:r w:rsidR="007009AA" w:rsidRPr="00157CCA">
              <w:rPr>
                <w:sz w:val="18"/>
                <w:szCs w:val="18"/>
              </w:rPr>
              <w:t>Be prepared to provide</w:t>
            </w:r>
            <w:r w:rsidR="00907F74" w:rsidRPr="00157CCA">
              <w:rPr>
                <w:sz w:val="18"/>
                <w:szCs w:val="18"/>
              </w:rPr>
              <w:t xml:space="preserve"> detailed emergency and safety pla</w:t>
            </w:r>
            <w:r w:rsidRPr="00157CCA">
              <w:rPr>
                <w:sz w:val="18"/>
                <w:szCs w:val="18"/>
              </w:rPr>
              <w:t>ns if awarded the event</w:t>
            </w:r>
            <w:r w:rsidR="00907F74" w:rsidRPr="00157CCA">
              <w:rPr>
                <w:sz w:val="18"/>
                <w:szCs w:val="18"/>
              </w:rPr>
              <w:t>.</w:t>
            </w:r>
            <w:r w:rsidRPr="00157CCA">
              <w:rPr>
                <w:sz w:val="18"/>
                <w:szCs w:val="18"/>
              </w:rPr>
              <w:t>)</w:t>
            </w:r>
          </w:p>
        </w:tc>
      </w:tr>
      <w:tr w:rsidR="00E559BD" w:rsidRPr="001733CB" w:rsidTr="007A5705">
        <w:trPr>
          <w:jc w:val="center"/>
        </w:trPr>
        <w:tc>
          <w:tcPr>
            <w:tcW w:w="8010" w:type="dxa"/>
            <w:tcBorders>
              <w:bottom w:val="single" w:sz="8" w:space="0" w:color="auto"/>
            </w:tcBorders>
          </w:tcPr>
          <w:p w:rsidR="00E559BD" w:rsidRPr="001733CB" w:rsidRDefault="00E559BD" w:rsidP="00D05662">
            <w:pPr>
              <w:pStyle w:val="NoSpacing"/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center"/>
          </w:tcPr>
          <w:p w:rsidR="00E559BD" w:rsidRPr="001C4E35" w:rsidRDefault="00E559BD" w:rsidP="00D05662">
            <w:pPr>
              <w:pStyle w:val="NoSpacing"/>
            </w:pPr>
          </w:p>
        </w:tc>
      </w:tr>
    </w:tbl>
    <w:p w:rsidR="00787179" w:rsidRDefault="00787179" w:rsidP="00787179">
      <w:pPr>
        <w:pStyle w:val="BodyText"/>
      </w:pPr>
    </w:p>
    <w:p w:rsidR="00F76BD2" w:rsidRDefault="00F76BD2" w:rsidP="00787179">
      <w:pPr>
        <w:pStyle w:val="BodyText"/>
      </w:pPr>
    </w:p>
    <w:p w:rsidR="00A33269" w:rsidRDefault="00A33269" w:rsidP="00EB6DF3">
      <w:pPr>
        <w:pStyle w:val="Heading2"/>
      </w:pPr>
      <w:bookmarkStart w:id="9" w:name="_Toc190340959"/>
      <w:r w:rsidRPr="00EB6DF3">
        <w:lastRenderedPageBreak/>
        <w:t>Competition</w:t>
      </w:r>
      <w:r w:rsidRPr="00E847F8">
        <w:t xml:space="preserve"> Venue 2</w:t>
      </w:r>
      <w:r w:rsidR="00D823EC" w:rsidRPr="00E847F8">
        <w:t xml:space="preserve"> (if needed)</w:t>
      </w:r>
      <w:r w:rsidRPr="00E847F8">
        <w:t>:</w:t>
      </w:r>
      <w:bookmarkEnd w:id="9"/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5580"/>
        <w:gridCol w:w="1800"/>
      </w:tblGrid>
      <w:tr w:rsidR="00670062" w:rsidTr="00C93973">
        <w:trPr>
          <w:jc w:val="center"/>
        </w:trPr>
        <w:tc>
          <w:tcPr>
            <w:tcW w:w="2430" w:type="dxa"/>
            <w:vAlign w:val="bottom"/>
          </w:tcPr>
          <w:p w:rsidR="00670062" w:rsidRDefault="00670062" w:rsidP="00593B67">
            <w:pPr>
              <w:pStyle w:val="ListBullet3"/>
            </w:pPr>
            <w:bookmarkStart w:id="10" w:name="_Hlk188528737"/>
            <w:r w:rsidRPr="00842625">
              <w:t>Name</w:t>
            </w:r>
            <w:r w:rsidRPr="00E847F8">
              <w:t>: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bottom"/>
          </w:tcPr>
          <w:p w:rsidR="00670062" w:rsidRDefault="00670062" w:rsidP="00550550">
            <w:pPr>
              <w:pStyle w:val="BodyText"/>
              <w:jc w:val="right"/>
            </w:pPr>
            <w:r w:rsidRPr="001C4E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E35">
              <w:instrText xml:space="preserve"> FORMTEXT </w:instrText>
            </w:r>
            <w:r w:rsidRPr="001C4E35">
              <w:fldChar w:fldCharType="separate"/>
            </w:r>
            <w:r w:rsidRPr="001C4E35">
              <w:rPr>
                <w:noProof/>
              </w:rPr>
              <w:t> </w:t>
            </w:r>
            <w:r w:rsidRPr="001C4E35">
              <w:rPr>
                <w:noProof/>
              </w:rPr>
              <w:t> </w:t>
            </w:r>
            <w:r w:rsidRPr="001C4E35">
              <w:rPr>
                <w:noProof/>
              </w:rPr>
              <w:t> </w:t>
            </w:r>
            <w:r w:rsidRPr="001C4E35">
              <w:rPr>
                <w:noProof/>
              </w:rPr>
              <w:t> </w:t>
            </w:r>
            <w:r w:rsidRPr="001C4E35">
              <w:rPr>
                <w:noProof/>
              </w:rPr>
              <w:t> </w:t>
            </w:r>
            <w:r w:rsidRPr="001C4E35">
              <w:fldChar w:fldCharType="end"/>
            </w:r>
          </w:p>
        </w:tc>
      </w:tr>
      <w:tr w:rsidR="00670062" w:rsidTr="00C93973">
        <w:trPr>
          <w:jc w:val="center"/>
        </w:trPr>
        <w:tc>
          <w:tcPr>
            <w:tcW w:w="8010" w:type="dxa"/>
            <w:gridSpan w:val="2"/>
            <w:vAlign w:val="bottom"/>
          </w:tcPr>
          <w:p w:rsidR="00670062" w:rsidRDefault="00670062" w:rsidP="00593B67">
            <w:pPr>
              <w:pStyle w:val="ListBullet3"/>
            </w:pPr>
            <w:r w:rsidRPr="001C4E35">
              <w:t>Seating capacity of the main competition venue</w:t>
            </w:r>
            <w:r w:rsidR="007F6803"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70062" w:rsidRDefault="0081403C" w:rsidP="00550550">
            <w:pPr>
              <w:pStyle w:val="BodyText"/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0062" w:rsidTr="00773A7E">
        <w:trPr>
          <w:jc w:val="center"/>
        </w:trPr>
        <w:tc>
          <w:tcPr>
            <w:tcW w:w="8010" w:type="dxa"/>
            <w:gridSpan w:val="2"/>
            <w:vAlign w:val="bottom"/>
          </w:tcPr>
          <w:p w:rsidR="00670062" w:rsidRDefault="00670062" w:rsidP="00593B67">
            <w:pPr>
              <w:pStyle w:val="ListBullet3"/>
            </w:pPr>
            <w:r w:rsidRPr="001C4E35">
              <w:t>Number of locker rooms (at least 4)</w:t>
            </w:r>
            <w:r w:rsidR="007F6803">
              <w:t>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0062" w:rsidRDefault="0081403C" w:rsidP="00550550">
            <w:pPr>
              <w:pStyle w:val="BodyText"/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0062" w:rsidTr="00773A7E">
        <w:trPr>
          <w:jc w:val="center"/>
        </w:trPr>
        <w:tc>
          <w:tcPr>
            <w:tcW w:w="8010" w:type="dxa"/>
            <w:gridSpan w:val="2"/>
            <w:vAlign w:val="bottom"/>
          </w:tcPr>
          <w:p w:rsidR="00670062" w:rsidRDefault="00670062" w:rsidP="00593B67">
            <w:pPr>
              <w:pStyle w:val="ListBullet3"/>
            </w:pPr>
            <w:r w:rsidRPr="001C4E35">
              <w:t>Additional training halls available</w:t>
            </w:r>
            <w:r w:rsidR="007F6803">
              <w:t>:</w:t>
            </w:r>
            <w:r>
              <w:br/>
            </w:r>
            <w:r w:rsidR="007F6803">
              <w:t>(</w:t>
            </w:r>
            <w:r>
              <w:t>T</w:t>
            </w:r>
            <w:r w:rsidRPr="001C4E35">
              <w:t>eams must have the option to throw in that area</w:t>
            </w:r>
            <w:r w:rsidR="007F6803">
              <w:t>,</w:t>
            </w:r>
            <w:r w:rsidRPr="001C4E35">
              <w:t xml:space="preserve"> ideal is a </w:t>
            </w:r>
            <w:r w:rsidR="00157CCA" w:rsidRPr="001C4E35">
              <w:t>full-size</w:t>
            </w:r>
            <w:r w:rsidRPr="001C4E35">
              <w:t xml:space="preserve"> goalball court</w:t>
            </w:r>
            <w:r w:rsidR="007F6803">
              <w:t>.)</w:t>
            </w:r>
            <w:r w:rsidR="001839A6">
              <w:t xml:space="preserve"> (</w:t>
            </w:r>
            <w:r w:rsidR="007F6803">
              <w:t>p</w:t>
            </w:r>
            <w:r w:rsidR="001839A6">
              <w:t>rovide picture</w:t>
            </w:r>
            <w:r w:rsidR="00692630">
              <w:t>s</w:t>
            </w:r>
            <w:r w:rsidR="001839A6">
              <w:t>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670062" w:rsidRPr="001C4E35" w:rsidRDefault="00670062" w:rsidP="00550550">
            <w:pPr>
              <w:pStyle w:val="BodyText"/>
              <w:jc w:val="right"/>
            </w:pPr>
            <w:r w:rsidRPr="001C4E35">
              <w:t>Yes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/ </w:t>
            </w:r>
            <w:r w:rsidRPr="001C4E35">
              <w:t>No</w:t>
            </w:r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70062" w:rsidRPr="00031565" w:rsidTr="00031565">
        <w:trPr>
          <w:cantSplit/>
          <w:trHeight w:hRule="exact" w:val="3168"/>
          <w:jc w:val="center"/>
        </w:trPr>
        <w:tc>
          <w:tcPr>
            <w:tcW w:w="9810" w:type="dxa"/>
            <w:gridSpan w:val="3"/>
            <w:vAlign w:val="center"/>
          </w:tcPr>
          <w:p w:rsidR="00670062" w:rsidRPr="001C4E35" w:rsidRDefault="002C28EE" w:rsidP="00031565">
            <w:pPr>
              <w:pStyle w:val="BodyText"/>
              <w:jc w:val="center"/>
            </w:pPr>
            <w:sdt>
              <w:sdtPr>
                <w:id w:val="-1279263252"/>
                <w:showingPlcHdr/>
                <w:picture/>
              </w:sdtPr>
              <w:sdtEndPr/>
              <w:sdtContent>
                <w:r w:rsidR="00670062">
                  <w:rPr>
                    <w:noProof/>
                    <w:lang w:val="en-US"/>
                  </w:rPr>
                  <w:drawing>
                    <wp:inline distT="0" distB="0" distL="0" distR="0" wp14:anchorId="4F5DB3FB" wp14:editId="58CE7BC6">
                      <wp:extent cx="1905000" cy="190500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670062" w:rsidTr="00C93973">
        <w:trPr>
          <w:jc w:val="center"/>
        </w:trPr>
        <w:tc>
          <w:tcPr>
            <w:tcW w:w="8010" w:type="dxa"/>
            <w:gridSpan w:val="2"/>
            <w:vAlign w:val="bottom"/>
          </w:tcPr>
          <w:p w:rsidR="00670062" w:rsidRDefault="00670062" w:rsidP="00593B67">
            <w:pPr>
              <w:pStyle w:val="ListBullet3"/>
            </w:pPr>
            <w:r w:rsidRPr="001C4E35">
              <w:t>Size of playing areas according to IBSA rules (minimum 30m x 22m):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70062" w:rsidRDefault="0081403C" w:rsidP="00550550">
            <w:pPr>
              <w:pStyle w:val="BodyText"/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927BBE">
              <w:t xml:space="preserve">x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0062" w:rsidTr="00C93973">
        <w:trPr>
          <w:jc w:val="center"/>
        </w:trPr>
        <w:tc>
          <w:tcPr>
            <w:tcW w:w="8010" w:type="dxa"/>
            <w:gridSpan w:val="2"/>
            <w:vAlign w:val="bottom"/>
          </w:tcPr>
          <w:p w:rsidR="00670062" w:rsidRDefault="00670062" w:rsidP="00593B67">
            <w:pPr>
              <w:pStyle w:val="ListBullet3"/>
            </w:pPr>
            <w:r w:rsidRPr="001C4E35">
              <w:t>Type of flooring (e.g., wood, PVC):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0062" w:rsidRDefault="00670062" w:rsidP="00550550">
            <w:pPr>
              <w:pStyle w:val="BodyText"/>
              <w:jc w:val="righ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10"/>
    </w:tbl>
    <w:p w:rsidR="00670062" w:rsidRDefault="00670062" w:rsidP="00670062">
      <w:pPr>
        <w:rPr>
          <w:lang w:val="en-CA"/>
        </w:rPr>
      </w:pPr>
    </w:p>
    <w:p w:rsidR="00A33269" w:rsidRDefault="00A33269" w:rsidP="00EB6DF3">
      <w:pPr>
        <w:pStyle w:val="Heading3"/>
      </w:pPr>
      <w:bookmarkStart w:id="11" w:name="_Toc190340960"/>
      <w:r w:rsidRPr="00EB6DF3">
        <w:t>Technical</w:t>
      </w:r>
      <w:r w:rsidRPr="00E847F8">
        <w:t xml:space="preserve"> Equipment:</w:t>
      </w:r>
      <w:bookmarkEnd w:id="11"/>
    </w:p>
    <w:tbl>
      <w:tblPr>
        <w:tblStyle w:val="TableGrid"/>
        <w:tblW w:w="9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0"/>
        <w:gridCol w:w="1710"/>
      </w:tblGrid>
      <w:tr w:rsidR="00A96774" w:rsidRPr="001733CB" w:rsidTr="00773A7E">
        <w:trPr>
          <w:jc w:val="center"/>
        </w:trPr>
        <w:tc>
          <w:tcPr>
            <w:tcW w:w="8010" w:type="dxa"/>
          </w:tcPr>
          <w:p w:rsidR="00A96774" w:rsidRPr="001733CB" w:rsidRDefault="00A96774" w:rsidP="00593B67">
            <w:pPr>
              <w:pStyle w:val="ListBullet3"/>
            </w:pPr>
            <w:r w:rsidRPr="001733CB">
              <w:t>Scoreboard available</w:t>
            </w:r>
            <w:r>
              <w:t xml:space="preserve"> </w:t>
            </w:r>
            <w:r w:rsidRPr="00C13423">
              <w:t>(</w:t>
            </w:r>
            <w:r w:rsidR="007F6803">
              <w:t>p</w:t>
            </w:r>
            <w:r w:rsidRPr="00C13423">
              <w:t>rovide picture</w:t>
            </w:r>
            <w:r w:rsidR="00692630">
              <w:t>s</w:t>
            </w:r>
            <w:r w:rsidRPr="00C13423">
              <w:t>)</w:t>
            </w:r>
            <w:r w:rsidR="007F6803">
              <w:t>:</w:t>
            </w:r>
          </w:p>
        </w:tc>
        <w:tc>
          <w:tcPr>
            <w:tcW w:w="1710" w:type="dxa"/>
            <w:vAlign w:val="center"/>
          </w:tcPr>
          <w:p w:rsidR="00A96774" w:rsidRPr="001C4E35" w:rsidRDefault="00A96774" w:rsidP="00550550">
            <w:pPr>
              <w:pStyle w:val="BodyText"/>
              <w:jc w:val="right"/>
            </w:pPr>
            <w:r w:rsidRPr="001C4E35">
              <w:t>Yes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/ </w:t>
            </w:r>
            <w:r w:rsidRPr="001C4E35">
              <w:t>No</w:t>
            </w:r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A96774" w:rsidRPr="00031565" w:rsidTr="00031565">
        <w:trPr>
          <w:cantSplit/>
          <w:trHeight w:hRule="exact" w:val="3168"/>
          <w:jc w:val="center"/>
        </w:trPr>
        <w:sdt>
          <w:sdtPr>
            <w:id w:val="-1017616251"/>
            <w:showingPlcHdr/>
            <w:picture/>
          </w:sdtPr>
          <w:sdtEndPr/>
          <w:sdtContent>
            <w:tc>
              <w:tcPr>
                <w:tcW w:w="9720" w:type="dxa"/>
                <w:gridSpan w:val="2"/>
                <w:vAlign w:val="center"/>
              </w:tcPr>
              <w:p w:rsidR="00A96774" w:rsidRPr="001C4E35" w:rsidRDefault="00A96774" w:rsidP="00031565">
                <w:pPr>
                  <w:pStyle w:val="BodyText"/>
                  <w:jc w:val="center"/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5FCE0A4D" wp14:editId="7E6E0D00">
                      <wp:extent cx="1905000" cy="1905000"/>
                      <wp:effectExtent l="0" t="0" r="0" b="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96774" w:rsidRPr="001733CB" w:rsidTr="00E966C4">
        <w:trPr>
          <w:jc w:val="center"/>
        </w:trPr>
        <w:tc>
          <w:tcPr>
            <w:tcW w:w="8010" w:type="dxa"/>
          </w:tcPr>
          <w:p w:rsidR="00A96774" w:rsidRPr="00C13423" w:rsidRDefault="00907F74" w:rsidP="00593B67">
            <w:pPr>
              <w:pStyle w:val="ListBullet3"/>
            </w:pPr>
            <w:r>
              <w:t>A</w:t>
            </w:r>
            <w:r w:rsidR="00A96774" w:rsidRPr="00C13423">
              <w:t>udio systems for game announcements</w:t>
            </w:r>
            <w:r w:rsidR="007F6803">
              <w:t>:</w:t>
            </w:r>
          </w:p>
        </w:tc>
        <w:tc>
          <w:tcPr>
            <w:tcW w:w="1710" w:type="dxa"/>
            <w:vAlign w:val="center"/>
          </w:tcPr>
          <w:p w:rsidR="00A96774" w:rsidRPr="001733CB" w:rsidRDefault="00A96774" w:rsidP="00550550">
            <w:pPr>
              <w:pStyle w:val="BodyText"/>
              <w:jc w:val="right"/>
              <w:rPr>
                <w:noProof/>
              </w:rPr>
            </w:pPr>
            <w:r w:rsidRPr="001C4E35">
              <w:t>Yes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/ </w:t>
            </w:r>
            <w:r w:rsidRPr="001C4E35">
              <w:t>No</w:t>
            </w:r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A96774" w:rsidRPr="001733CB" w:rsidTr="00E966C4">
        <w:trPr>
          <w:jc w:val="center"/>
        </w:trPr>
        <w:tc>
          <w:tcPr>
            <w:tcW w:w="8010" w:type="dxa"/>
          </w:tcPr>
          <w:p w:rsidR="00A96774" w:rsidRPr="00C13423" w:rsidRDefault="00A96774" w:rsidP="00593B67">
            <w:pPr>
              <w:pStyle w:val="ListBullet3"/>
            </w:pPr>
            <w:r w:rsidRPr="00C13423">
              <w:t>Lighting level in the hall (lux rating):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96774" w:rsidRPr="001733CB" w:rsidRDefault="00A96774" w:rsidP="00550550">
            <w:pPr>
              <w:pStyle w:val="BodyText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96774" w:rsidRPr="001733CB" w:rsidTr="00E966C4">
        <w:trPr>
          <w:jc w:val="center"/>
        </w:trPr>
        <w:tc>
          <w:tcPr>
            <w:tcW w:w="8010" w:type="dxa"/>
          </w:tcPr>
          <w:p w:rsidR="00A96774" w:rsidRPr="00C13423" w:rsidRDefault="00A96774" w:rsidP="00593B67">
            <w:pPr>
              <w:pStyle w:val="ListBullet3"/>
            </w:pPr>
            <w:r w:rsidRPr="00C13423">
              <w:t>Accessible entrances and facilities available</w:t>
            </w:r>
            <w:r w:rsidR="007F6803">
              <w:t>: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A96774" w:rsidRPr="001733CB" w:rsidRDefault="00A96774" w:rsidP="00550550">
            <w:pPr>
              <w:pStyle w:val="BodyText"/>
              <w:jc w:val="right"/>
              <w:rPr>
                <w:noProof/>
              </w:rPr>
            </w:pPr>
            <w:r w:rsidRPr="001C4E35">
              <w:t>Yes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/ </w:t>
            </w:r>
            <w:r w:rsidRPr="001C4E35">
              <w:t>No</w:t>
            </w:r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6034D" w:rsidRPr="001733CB" w:rsidTr="0066034D">
        <w:trPr>
          <w:jc w:val="center"/>
        </w:trPr>
        <w:tc>
          <w:tcPr>
            <w:tcW w:w="8010" w:type="dxa"/>
            <w:vAlign w:val="center"/>
          </w:tcPr>
          <w:p w:rsidR="00A96774" w:rsidRPr="00C13423" w:rsidRDefault="00A96774" w:rsidP="00593B67">
            <w:pPr>
              <w:pStyle w:val="ListBullet3"/>
            </w:pPr>
            <w:r w:rsidRPr="00C13423">
              <w:t>Emergency and safety plans in place</w:t>
            </w:r>
          </w:p>
        </w:tc>
        <w:tc>
          <w:tcPr>
            <w:tcW w:w="1710" w:type="dxa"/>
            <w:vAlign w:val="center"/>
          </w:tcPr>
          <w:p w:rsidR="00A96774" w:rsidRPr="001733CB" w:rsidRDefault="00A96774" w:rsidP="00917AC0">
            <w:pPr>
              <w:pStyle w:val="BodyText"/>
              <w:jc w:val="right"/>
              <w:rPr>
                <w:noProof/>
              </w:rPr>
            </w:pPr>
            <w:r w:rsidRPr="001C4E35">
              <w:t>Yes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/ </w:t>
            </w:r>
            <w:r w:rsidRPr="001C4E35">
              <w:t>No</w:t>
            </w:r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C1E35" w:rsidRPr="001733CB" w:rsidTr="007A5705">
        <w:trPr>
          <w:jc w:val="center"/>
        </w:trPr>
        <w:tc>
          <w:tcPr>
            <w:tcW w:w="9720" w:type="dxa"/>
            <w:gridSpan w:val="2"/>
          </w:tcPr>
          <w:p w:rsidR="00EC1E35" w:rsidRPr="001C4E35" w:rsidRDefault="007F6803" w:rsidP="007F6803">
            <w:pPr>
              <w:pStyle w:val="ListBullet4"/>
              <w:numPr>
                <w:ilvl w:val="0"/>
                <w:numId w:val="0"/>
              </w:numPr>
              <w:ind w:left="936"/>
            </w:pPr>
            <w:r w:rsidRPr="00157CCA">
              <w:rPr>
                <w:sz w:val="18"/>
                <w:szCs w:val="18"/>
              </w:rPr>
              <w:t>(Be prepared to provide detailed emergency and safety plans if awarded the event.)</w:t>
            </w:r>
          </w:p>
        </w:tc>
      </w:tr>
      <w:tr w:rsidR="00A96774" w:rsidRPr="001733CB" w:rsidTr="007A5705">
        <w:trPr>
          <w:jc w:val="center"/>
        </w:trPr>
        <w:tc>
          <w:tcPr>
            <w:tcW w:w="8010" w:type="dxa"/>
            <w:tcBorders>
              <w:bottom w:val="single" w:sz="8" w:space="0" w:color="auto"/>
            </w:tcBorders>
          </w:tcPr>
          <w:p w:rsidR="00A96774" w:rsidRPr="001733CB" w:rsidRDefault="00A96774" w:rsidP="009D53F3">
            <w:pPr>
              <w:pStyle w:val="NoSpacing"/>
            </w:pPr>
          </w:p>
        </w:tc>
        <w:tc>
          <w:tcPr>
            <w:tcW w:w="1710" w:type="dxa"/>
            <w:tcBorders>
              <w:bottom w:val="single" w:sz="8" w:space="0" w:color="auto"/>
            </w:tcBorders>
            <w:vAlign w:val="center"/>
          </w:tcPr>
          <w:p w:rsidR="00A96774" w:rsidRPr="001C4E35" w:rsidRDefault="00A96774" w:rsidP="009D53F3">
            <w:pPr>
              <w:pStyle w:val="NoSpacing"/>
            </w:pPr>
          </w:p>
        </w:tc>
      </w:tr>
    </w:tbl>
    <w:p w:rsidR="00A33269" w:rsidRPr="00A80D03" w:rsidRDefault="00A33269" w:rsidP="0075597A">
      <w:pPr>
        <w:pStyle w:val="Heading1"/>
        <w:pageBreakBefore/>
      </w:pPr>
      <w:bookmarkStart w:id="12" w:name="_Toc190340961"/>
      <w:r w:rsidRPr="00A80D03">
        <w:lastRenderedPageBreak/>
        <w:t>Logistics and Transportation</w:t>
      </w:r>
      <w:bookmarkEnd w:id="12"/>
    </w:p>
    <w:p w:rsidR="00A33269" w:rsidRDefault="00A33269" w:rsidP="00C30072">
      <w:pPr>
        <w:pStyle w:val="Heading2"/>
      </w:pPr>
      <w:bookmarkStart w:id="13" w:name="_Toc190340962"/>
      <w:r w:rsidRPr="00E847F8">
        <w:t xml:space="preserve">Airport </w:t>
      </w:r>
      <w:r w:rsidRPr="00C30072">
        <w:t>Connection</w:t>
      </w:r>
      <w:r w:rsidRPr="00E847F8">
        <w:t>:</w:t>
      </w:r>
      <w:bookmarkEnd w:id="13"/>
    </w:p>
    <w:tbl>
      <w:tblPr>
        <w:tblStyle w:val="TableGrid"/>
        <w:tblW w:w="9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2700"/>
        <w:gridCol w:w="1620"/>
      </w:tblGrid>
      <w:tr w:rsidR="00917AC0" w:rsidRPr="001733CB" w:rsidTr="00917AC0">
        <w:trPr>
          <w:jc w:val="center"/>
        </w:trPr>
        <w:tc>
          <w:tcPr>
            <w:tcW w:w="5400" w:type="dxa"/>
          </w:tcPr>
          <w:p w:rsidR="00917AC0" w:rsidRPr="00C13423" w:rsidRDefault="00917AC0" w:rsidP="00593B67">
            <w:pPr>
              <w:pStyle w:val="ListBullet3"/>
            </w:pPr>
            <w:r w:rsidRPr="00917AC0">
              <w:t>Name of the nearest international airport: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917AC0" w:rsidRPr="001733CB" w:rsidRDefault="00917AC0" w:rsidP="00550550">
            <w:pPr>
              <w:pStyle w:val="BodyText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4"/>
          </w:p>
        </w:tc>
      </w:tr>
      <w:tr w:rsidR="00917AC0" w:rsidRPr="001733CB" w:rsidTr="00917AC0">
        <w:trPr>
          <w:jc w:val="center"/>
        </w:trPr>
        <w:tc>
          <w:tcPr>
            <w:tcW w:w="8100" w:type="dxa"/>
            <w:gridSpan w:val="2"/>
          </w:tcPr>
          <w:p w:rsidR="00917AC0" w:rsidRPr="00C13423" w:rsidRDefault="00917AC0" w:rsidP="00593B67">
            <w:pPr>
              <w:pStyle w:val="ListBullet3"/>
            </w:pPr>
            <w:r w:rsidRPr="00917AC0">
              <w:t>Distance from the airport to accommodations</w:t>
            </w:r>
            <w:r w:rsidR="007F6803">
              <w:t>:</w:t>
            </w:r>
            <w:r w:rsidRPr="00917AC0">
              <w:t xml:space="preserve"> </w:t>
            </w:r>
            <w:r w:rsidR="001E1BD2">
              <w:br/>
            </w:r>
            <w:r w:rsidRPr="00917AC0">
              <w:t>(in km, maximum 100 km or 1.5 h)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AC0" w:rsidRPr="001733CB" w:rsidRDefault="0081403C" w:rsidP="00917AC0">
            <w:pPr>
              <w:pStyle w:val="BodyText"/>
              <w:jc w:val="right"/>
              <w:rPr>
                <w:noProof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917AC0">
              <w:rPr>
                <w:noProof/>
              </w:rPr>
              <w:t xml:space="preserve"> km</w:t>
            </w:r>
          </w:p>
        </w:tc>
      </w:tr>
      <w:tr w:rsidR="00917AC0" w:rsidRPr="001733CB" w:rsidTr="00917AC0">
        <w:trPr>
          <w:jc w:val="center"/>
        </w:trPr>
        <w:tc>
          <w:tcPr>
            <w:tcW w:w="8100" w:type="dxa"/>
            <w:gridSpan w:val="2"/>
          </w:tcPr>
          <w:p w:rsidR="00917AC0" w:rsidRPr="00C13423" w:rsidRDefault="00917AC0" w:rsidP="00593B67">
            <w:pPr>
              <w:pStyle w:val="ListBullet3"/>
            </w:pPr>
            <w:r w:rsidRPr="00917AC0">
              <w:t>Travel time from the airport to accommodations (in minutes):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AC0" w:rsidRPr="001733CB" w:rsidRDefault="0081403C" w:rsidP="00917AC0">
            <w:pPr>
              <w:pStyle w:val="BodyText"/>
              <w:jc w:val="right"/>
              <w:rPr>
                <w:noProof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917AC0">
              <w:rPr>
                <w:noProof/>
              </w:rPr>
              <w:t>min</w:t>
            </w:r>
          </w:p>
        </w:tc>
      </w:tr>
    </w:tbl>
    <w:p w:rsidR="00A33269" w:rsidRDefault="00A33269" w:rsidP="00CA30FB">
      <w:pPr>
        <w:pStyle w:val="Heading3"/>
      </w:pPr>
      <w:bookmarkStart w:id="15" w:name="_Toc190340963"/>
      <w:r w:rsidRPr="00E847F8">
        <w:t>Local Transfers:</w:t>
      </w:r>
      <w:bookmarkEnd w:id="15"/>
    </w:p>
    <w:tbl>
      <w:tblPr>
        <w:tblStyle w:val="TableGrid"/>
        <w:tblW w:w="9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0"/>
        <w:gridCol w:w="1710"/>
      </w:tblGrid>
      <w:tr w:rsidR="00917AC0" w:rsidRPr="001733CB" w:rsidTr="00E966C4">
        <w:trPr>
          <w:jc w:val="center"/>
        </w:trPr>
        <w:tc>
          <w:tcPr>
            <w:tcW w:w="8010" w:type="dxa"/>
          </w:tcPr>
          <w:p w:rsidR="00917AC0" w:rsidRPr="00C13423" w:rsidRDefault="00994F67" w:rsidP="00593B67">
            <w:pPr>
              <w:pStyle w:val="ListBullet3"/>
            </w:pPr>
            <w:r w:rsidRPr="00994F67">
              <w:t>Will transfers between accommodations, competition venues, and training halls be provided</w:t>
            </w:r>
            <w:r w:rsidR="007F6803">
              <w:t>:</w:t>
            </w:r>
          </w:p>
        </w:tc>
        <w:tc>
          <w:tcPr>
            <w:tcW w:w="1710" w:type="dxa"/>
            <w:vAlign w:val="center"/>
          </w:tcPr>
          <w:p w:rsidR="00917AC0" w:rsidRPr="001733CB" w:rsidRDefault="00917AC0" w:rsidP="00550550">
            <w:pPr>
              <w:pStyle w:val="BodyText"/>
              <w:jc w:val="right"/>
              <w:rPr>
                <w:noProof/>
              </w:rPr>
            </w:pPr>
            <w:r w:rsidRPr="001C4E35">
              <w:t>Yes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/ </w:t>
            </w:r>
            <w:r w:rsidRPr="001C4E35">
              <w:t>No</w:t>
            </w:r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17AC0" w:rsidRPr="001733CB" w:rsidTr="00E966C4">
        <w:trPr>
          <w:jc w:val="center"/>
        </w:trPr>
        <w:tc>
          <w:tcPr>
            <w:tcW w:w="8010" w:type="dxa"/>
          </w:tcPr>
          <w:p w:rsidR="00917AC0" w:rsidRPr="00C13423" w:rsidRDefault="00994F67" w:rsidP="00593B67">
            <w:pPr>
              <w:pStyle w:val="ListBullet3"/>
            </w:pPr>
            <w:r w:rsidRPr="00994F67">
              <w:t>Number of buses/transport vehicles provided: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917AC0" w:rsidRPr="001733CB" w:rsidRDefault="0081403C" w:rsidP="00550550">
            <w:pPr>
              <w:pStyle w:val="BodyText"/>
              <w:jc w:val="right"/>
              <w:rPr>
                <w:noProof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7AC0" w:rsidRPr="001733CB" w:rsidTr="007A5705">
        <w:trPr>
          <w:trHeight w:val="20"/>
          <w:jc w:val="center"/>
        </w:trPr>
        <w:tc>
          <w:tcPr>
            <w:tcW w:w="8010" w:type="dxa"/>
            <w:tcBorders>
              <w:bottom w:val="single" w:sz="8" w:space="0" w:color="auto"/>
            </w:tcBorders>
          </w:tcPr>
          <w:p w:rsidR="00917AC0" w:rsidRPr="001733CB" w:rsidRDefault="00917AC0" w:rsidP="00AA5E89">
            <w:pPr>
              <w:pStyle w:val="NoSpacing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17AC0" w:rsidRPr="001C4E35" w:rsidRDefault="00917AC0" w:rsidP="00AA5E89">
            <w:pPr>
              <w:pStyle w:val="NoSpacing"/>
            </w:pPr>
          </w:p>
        </w:tc>
      </w:tr>
    </w:tbl>
    <w:p w:rsidR="00A33269" w:rsidRPr="00E847F8" w:rsidRDefault="00A33269" w:rsidP="00CA30FB">
      <w:pPr>
        <w:pStyle w:val="Heading1"/>
      </w:pPr>
      <w:bookmarkStart w:id="16" w:name="_Toc190340964"/>
      <w:r w:rsidRPr="00E847F8">
        <w:t>Accommodation and Catering</w:t>
      </w:r>
      <w:bookmarkEnd w:id="16"/>
    </w:p>
    <w:p w:rsidR="00A33269" w:rsidRDefault="00A33269" w:rsidP="00CA30FB">
      <w:pPr>
        <w:pStyle w:val="Heading2"/>
      </w:pPr>
      <w:bookmarkStart w:id="17" w:name="_Toc190340965"/>
      <w:r w:rsidRPr="00E847F8">
        <w:t>Accommodatio</w:t>
      </w:r>
      <w:r w:rsidR="00D823EC" w:rsidRPr="00E847F8">
        <w:t>n for teams</w:t>
      </w:r>
      <w:r w:rsidRPr="00E847F8">
        <w:t>:</w:t>
      </w:r>
      <w:bookmarkEnd w:id="17"/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5490"/>
        <w:gridCol w:w="1800"/>
      </w:tblGrid>
      <w:tr w:rsidR="001736AC" w:rsidTr="001736AC">
        <w:trPr>
          <w:jc w:val="center"/>
        </w:trPr>
        <w:tc>
          <w:tcPr>
            <w:tcW w:w="2520" w:type="dxa"/>
            <w:vAlign w:val="bottom"/>
          </w:tcPr>
          <w:p w:rsidR="001736AC" w:rsidRDefault="001736AC" w:rsidP="00593B67">
            <w:pPr>
              <w:pStyle w:val="ListBullet3"/>
            </w:pPr>
            <w:r w:rsidRPr="001736AC">
              <w:t>Hotel name</w:t>
            </w:r>
            <w:r w:rsidRPr="00E847F8">
              <w:t>:</w:t>
            </w:r>
          </w:p>
        </w:tc>
        <w:tc>
          <w:tcPr>
            <w:tcW w:w="7290" w:type="dxa"/>
            <w:gridSpan w:val="2"/>
            <w:tcBorders>
              <w:bottom w:val="single" w:sz="4" w:space="0" w:color="auto"/>
            </w:tcBorders>
            <w:vAlign w:val="bottom"/>
          </w:tcPr>
          <w:p w:rsidR="001736AC" w:rsidRDefault="001736AC" w:rsidP="00550550">
            <w:pPr>
              <w:pStyle w:val="BodyText"/>
              <w:jc w:val="right"/>
            </w:pPr>
            <w:r w:rsidRPr="001C4E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E35">
              <w:instrText xml:space="preserve"> FORMTEXT </w:instrText>
            </w:r>
            <w:r w:rsidRPr="001C4E35">
              <w:fldChar w:fldCharType="separate"/>
            </w:r>
            <w:r w:rsidRPr="001C4E35">
              <w:rPr>
                <w:noProof/>
              </w:rPr>
              <w:t> </w:t>
            </w:r>
            <w:r w:rsidRPr="001C4E35">
              <w:rPr>
                <w:noProof/>
              </w:rPr>
              <w:t> </w:t>
            </w:r>
            <w:r w:rsidRPr="001C4E35">
              <w:rPr>
                <w:noProof/>
              </w:rPr>
              <w:t> </w:t>
            </w:r>
            <w:r w:rsidRPr="001C4E35">
              <w:rPr>
                <w:noProof/>
              </w:rPr>
              <w:t> </w:t>
            </w:r>
            <w:r w:rsidRPr="001C4E35">
              <w:rPr>
                <w:noProof/>
              </w:rPr>
              <w:t> </w:t>
            </w:r>
            <w:r w:rsidRPr="001C4E35">
              <w:fldChar w:fldCharType="end"/>
            </w:r>
          </w:p>
        </w:tc>
      </w:tr>
      <w:tr w:rsidR="001736AC" w:rsidTr="00550550">
        <w:trPr>
          <w:jc w:val="center"/>
        </w:trPr>
        <w:tc>
          <w:tcPr>
            <w:tcW w:w="8010" w:type="dxa"/>
            <w:gridSpan w:val="2"/>
            <w:vAlign w:val="bottom"/>
          </w:tcPr>
          <w:p w:rsidR="001736AC" w:rsidRDefault="001736AC" w:rsidP="00593B67">
            <w:pPr>
              <w:pStyle w:val="ListBullet3"/>
            </w:pPr>
            <w:r w:rsidRPr="001736AC">
              <w:t>Hotel categories (e.g., 3*, 4*, 5*):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1736AC" w:rsidRDefault="001736AC" w:rsidP="00550550">
            <w:pPr>
              <w:pStyle w:val="BodyText"/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36AC" w:rsidTr="00550550">
        <w:trPr>
          <w:jc w:val="center"/>
        </w:trPr>
        <w:tc>
          <w:tcPr>
            <w:tcW w:w="8010" w:type="dxa"/>
            <w:gridSpan w:val="2"/>
            <w:vAlign w:val="bottom"/>
          </w:tcPr>
          <w:p w:rsidR="001736AC" w:rsidRDefault="001736AC" w:rsidP="00593B67">
            <w:pPr>
              <w:pStyle w:val="ListBullet3"/>
            </w:pPr>
            <w:r w:rsidRPr="001736AC">
              <w:t>Distance from hotels to competition venues (in km):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36AC" w:rsidRDefault="0081403C" w:rsidP="00550550">
            <w:pPr>
              <w:pStyle w:val="BodyText"/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1736AC">
              <w:t>km</w:t>
            </w:r>
          </w:p>
        </w:tc>
      </w:tr>
      <w:tr w:rsidR="001736AC" w:rsidTr="00E966C4">
        <w:trPr>
          <w:jc w:val="center"/>
        </w:trPr>
        <w:tc>
          <w:tcPr>
            <w:tcW w:w="8010" w:type="dxa"/>
            <w:gridSpan w:val="2"/>
            <w:vAlign w:val="bottom"/>
          </w:tcPr>
          <w:p w:rsidR="001736AC" w:rsidRDefault="001736AC" w:rsidP="00593B67">
            <w:pPr>
              <w:pStyle w:val="ListBullet3"/>
            </w:pPr>
            <w:r w:rsidRPr="001736AC">
              <w:t>Hotel capacity (number of rooms):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6AC" w:rsidRPr="001C4E35" w:rsidRDefault="0081403C" w:rsidP="00550550">
            <w:pPr>
              <w:pStyle w:val="BodyText"/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63E7" w:rsidTr="00E966C4">
        <w:trPr>
          <w:jc w:val="center"/>
        </w:trPr>
        <w:tc>
          <w:tcPr>
            <w:tcW w:w="8010" w:type="dxa"/>
            <w:gridSpan w:val="2"/>
            <w:vAlign w:val="bottom"/>
          </w:tcPr>
          <w:p w:rsidR="000163E7" w:rsidRDefault="000163E7" w:rsidP="00593B67">
            <w:pPr>
              <w:pStyle w:val="ListBullet3"/>
            </w:pPr>
            <w:r w:rsidRPr="000163E7">
              <w:t>Are twin rooms available</w:t>
            </w:r>
            <w:r w:rsidR="007F6803">
              <w:t>: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0163E7" w:rsidRDefault="000163E7" w:rsidP="000163E7">
            <w:pPr>
              <w:pStyle w:val="BodyText"/>
              <w:jc w:val="right"/>
            </w:pPr>
            <w:r w:rsidRPr="001C4E35">
              <w:t>Yes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/ </w:t>
            </w:r>
            <w:r w:rsidRPr="001C4E35">
              <w:t>No</w:t>
            </w:r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163E7" w:rsidTr="00E966C4">
        <w:trPr>
          <w:jc w:val="center"/>
        </w:trPr>
        <w:tc>
          <w:tcPr>
            <w:tcW w:w="8010" w:type="dxa"/>
            <w:gridSpan w:val="2"/>
            <w:vAlign w:val="bottom"/>
          </w:tcPr>
          <w:p w:rsidR="000163E7" w:rsidRDefault="00C710B0" w:rsidP="00C710B0">
            <w:pPr>
              <w:pStyle w:val="ListBullet4"/>
            </w:pPr>
            <w:r>
              <w:t>I</w:t>
            </w:r>
            <w:r w:rsidRPr="00C710B0">
              <w:t xml:space="preserve">f </w:t>
            </w:r>
            <w:r>
              <w:t>Y</w:t>
            </w:r>
            <w:r w:rsidRPr="00C710B0">
              <w:t>es</w:t>
            </w:r>
            <w:r w:rsidR="002E4290">
              <w:t>,</w:t>
            </w:r>
            <w:r w:rsidRPr="00C710B0">
              <w:t xml:space="preserve"> how many</w:t>
            </w:r>
            <w:r w:rsidR="007F6803"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163E7" w:rsidRDefault="0081403C" w:rsidP="000163E7">
            <w:pPr>
              <w:pStyle w:val="BodyText"/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823EC" w:rsidRPr="00E847F8" w:rsidRDefault="00D823EC" w:rsidP="00CA30FB">
      <w:pPr>
        <w:pStyle w:val="Heading2"/>
      </w:pPr>
      <w:bookmarkStart w:id="18" w:name="_Toc190340966"/>
      <w:r w:rsidRPr="00E847F8">
        <w:t>Accommodation for officials (including referees):</w:t>
      </w:r>
      <w:bookmarkEnd w:id="18"/>
    </w:p>
    <w:p w:rsidR="00D823EC" w:rsidRDefault="009D0938" w:rsidP="00CA30FB">
      <w:pPr>
        <w:pStyle w:val="BodyText"/>
      </w:pPr>
      <w:r>
        <w:t>R</w:t>
      </w:r>
      <w:r w:rsidR="00D823EC" w:rsidRPr="00E847F8">
        <w:t>equirement</w:t>
      </w:r>
      <w:r>
        <w:t>s state</w:t>
      </w:r>
      <w:r w:rsidR="00D823EC" w:rsidRPr="00E847F8">
        <w:t xml:space="preserve"> that </w:t>
      </w:r>
      <w:r>
        <w:t xml:space="preserve">accommodations for </w:t>
      </w:r>
      <w:r w:rsidR="00D823EC" w:rsidRPr="00E847F8">
        <w:t xml:space="preserve">tournament officials </w:t>
      </w:r>
      <w:r w:rsidR="00CA30FB">
        <w:t xml:space="preserve">must </w:t>
      </w:r>
      <w:r>
        <w:t>be</w:t>
      </w:r>
      <w:r w:rsidR="00D823EC" w:rsidRPr="00E847F8">
        <w:t xml:space="preserve"> different </w:t>
      </w:r>
      <w:r>
        <w:t>from</w:t>
      </w:r>
      <w:r w:rsidR="00D823EC" w:rsidRPr="00E847F8">
        <w:t xml:space="preserve"> team</w:t>
      </w:r>
      <w:r w:rsidR="00614781">
        <w:t xml:space="preserve"> </w:t>
      </w:r>
      <w:r w:rsidR="00614781" w:rsidRPr="00614781">
        <w:t>accommodations</w:t>
      </w:r>
      <w:r w:rsidR="00D823EC" w:rsidRPr="00E847F8">
        <w:t>.</w:t>
      </w:r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5490"/>
        <w:gridCol w:w="1800"/>
      </w:tblGrid>
      <w:tr w:rsidR="00614781" w:rsidTr="00550550">
        <w:trPr>
          <w:jc w:val="center"/>
        </w:trPr>
        <w:tc>
          <w:tcPr>
            <w:tcW w:w="2520" w:type="dxa"/>
            <w:vAlign w:val="bottom"/>
          </w:tcPr>
          <w:p w:rsidR="00614781" w:rsidRDefault="00614781" w:rsidP="00593B67">
            <w:pPr>
              <w:pStyle w:val="ListBullet3"/>
            </w:pPr>
            <w:r w:rsidRPr="001736AC">
              <w:t>Hotel name</w:t>
            </w:r>
            <w:r w:rsidRPr="00E847F8">
              <w:t>:</w:t>
            </w:r>
          </w:p>
        </w:tc>
        <w:tc>
          <w:tcPr>
            <w:tcW w:w="7290" w:type="dxa"/>
            <w:gridSpan w:val="2"/>
            <w:tcBorders>
              <w:bottom w:val="single" w:sz="4" w:space="0" w:color="auto"/>
            </w:tcBorders>
            <w:vAlign w:val="bottom"/>
          </w:tcPr>
          <w:p w:rsidR="00614781" w:rsidRDefault="00614781" w:rsidP="00550550">
            <w:pPr>
              <w:pStyle w:val="BodyText"/>
              <w:jc w:val="right"/>
            </w:pPr>
            <w:r w:rsidRPr="001C4E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E35">
              <w:instrText xml:space="preserve"> FORMTEXT </w:instrText>
            </w:r>
            <w:r w:rsidRPr="001C4E35">
              <w:fldChar w:fldCharType="separate"/>
            </w:r>
            <w:r w:rsidRPr="001C4E35">
              <w:rPr>
                <w:noProof/>
              </w:rPr>
              <w:t> </w:t>
            </w:r>
            <w:r w:rsidRPr="001C4E35">
              <w:rPr>
                <w:noProof/>
              </w:rPr>
              <w:t> </w:t>
            </w:r>
            <w:r w:rsidRPr="001C4E35">
              <w:rPr>
                <w:noProof/>
              </w:rPr>
              <w:t> </w:t>
            </w:r>
            <w:r w:rsidRPr="001C4E35">
              <w:rPr>
                <w:noProof/>
              </w:rPr>
              <w:t> </w:t>
            </w:r>
            <w:r w:rsidRPr="001C4E35">
              <w:rPr>
                <w:noProof/>
              </w:rPr>
              <w:t> </w:t>
            </w:r>
            <w:r w:rsidRPr="001C4E35">
              <w:fldChar w:fldCharType="end"/>
            </w:r>
          </w:p>
        </w:tc>
      </w:tr>
      <w:tr w:rsidR="00614781" w:rsidTr="00550550">
        <w:trPr>
          <w:jc w:val="center"/>
        </w:trPr>
        <w:tc>
          <w:tcPr>
            <w:tcW w:w="8010" w:type="dxa"/>
            <w:gridSpan w:val="2"/>
            <w:vAlign w:val="bottom"/>
          </w:tcPr>
          <w:p w:rsidR="00614781" w:rsidRDefault="00614781" w:rsidP="00593B67">
            <w:pPr>
              <w:pStyle w:val="ListBullet3"/>
            </w:pPr>
            <w:r w:rsidRPr="001736AC">
              <w:t>Hotel categories (e.g., 3*, 4*, 5*):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4781" w:rsidRDefault="00614781" w:rsidP="00550550">
            <w:pPr>
              <w:pStyle w:val="BodyText"/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81" w:rsidTr="00550550">
        <w:trPr>
          <w:jc w:val="center"/>
        </w:trPr>
        <w:tc>
          <w:tcPr>
            <w:tcW w:w="8010" w:type="dxa"/>
            <w:gridSpan w:val="2"/>
            <w:vAlign w:val="bottom"/>
          </w:tcPr>
          <w:p w:rsidR="00614781" w:rsidRDefault="00614781" w:rsidP="00593B67">
            <w:pPr>
              <w:pStyle w:val="ListBullet3"/>
            </w:pPr>
            <w:r w:rsidRPr="001736AC">
              <w:t>Distance from hotels to competition venues (in km):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4781" w:rsidRDefault="0081403C" w:rsidP="00550550">
            <w:pPr>
              <w:pStyle w:val="BodyText"/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614781">
              <w:t>km</w:t>
            </w:r>
          </w:p>
        </w:tc>
      </w:tr>
      <w:tr w:rsidR="00614781" w:rsidTr="00E966C4">
        <w:trPr>
          <w:jc w:val="center"/>
        </w:trPr>
        <w:tc>
          <w:tcPr>
            <w:tcW w:w="8010" w:type="dxa"/>
            <w:gridSpan w:val="2"/>
            <w:vAlign w:val="bottom"/>
          </w:tcPr>
          <w:p w:rsidR="00614781" w:rsidRDefault="00614781" w:rsidP="00593B67">
            <w:pPr>
              <w:pStyle w:val="ListBullet3"/>
            </w:pPr>
            <w:r w:rsidRPr="001736AC">
              <w:t>Hotel capacity (number of rooms):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781" w:rsidRPr="001C4E35" w:rsidRDefault="0081403C" w:rsidP="00550550">
            <w:pPr>
              <w:pStyle w:val="BodyText"/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81" w:rsidTr="00E966C4">
        <w:trPr>
          <w:jc w:val="center"/>
        </w:trPr>
        <w:tc>
          <w:tcPr>
            <w:tcW w:w="8010" w:type="dxa"/>
            <w:gridSpan w:val="2"/>
            <w:vAlign w:val="bottom"/>
          </w:tcPr>
          <w:p w:rsidR="00614781" w:rsidRDefault="00614781" w:rsidP="00593B67">
            <w:pPr>
              <w:pStyle w:val="ListBullet3"/>
            </w:pPr>
            <w:r w:rsidRPr="000163E7">
              <w:t>Are twin rooms available</w:t>
            </w:r>
            <w:r w:rsidR="00B9790A">
              <w:t>: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614781" w:rsidRDefault="00614781" w:rsidP="00550550">
            <w:pPr>
              <w:pStyle w:val="BodyText"/>
              <w:jc w:val="right"/>
            </w:pPr>
            <w:r w:rsidRPr="001C4E35">
              <w:t>Yes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/ </w:t>
            </w:r>
            <w:r w:rsidRPr="001C4E35">
              <w:t>No</w:t>
            </w:r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14781" w:rsidTr="00E966C4">
        <w:trPr>
          <w:jc w:val="center"/>
        </w:trPr>
        <w:tc>
          <w:tcPr>
            <w:tcW w:w="8010" w:type="dxa"/>
            <w:gridSpan w:val="2"/>
            <w:vAlign w:val="bottom"/>
          </w:tcPr>
          <w:p w:rsidR="00614781" w:rsidRDefault="00614781" w:rsidP="00550550">
            <w:pPr>
              <w:pStyle w:val="ListBullet4"/>
            </w:pPr>
            <w:r>
              <w:t>I</w:t>
            </w:r>
            <w:r w:rsidRPr="00C710B0">
              <w:t xml:space="preserve">f </w:t>
            </w:r>
            <w:r>
              <w:t>Y</w:t>
            </w:r>
            <w:r w:rsidRPr="00C710B0">
              <w:t>es</w:t>
            </w:r>
            <w:r w:rsidR="002E4290">
              <w:t>,</w:t>
            </w:r>
            <w:r w:rsidRPr="00C710B0">
              <w:t xml:space="preserve"> how many</w:t>
            </w:r>
            <w:r w:rsidR="00B9790A"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4781" w:rsidRDefault="0081403C" w:rsidP="00550550">
            <w:pPr>
              <w:pStyle w:val="Body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33269" w:rsidRDefault="00A33269" w:rsidP="005438AA">
      <w:pPr>
        <w:pStyle w:val="Heading2"/>
      </w:pPr>
      <w:bookmarkStart w:id="19" w:name="_Toc190340967"/>
      <w:r w:rsidRPr="00E847F8">
        <w:t>Catering:</w:t>
      </w:r>
      <w:bookmarkEnd w:id="19"/>
    </w:p>
    <w:tbl>
      <w:tblPr>
        <w:tblStyle w:val="TableGrid"/>
        <w:tblW w:w="99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2070"/>
        <w:gridCol w:w="1530"/>
        <w:gridCol w:w="1530"/>
        <w:gridCol w:w="450"/>
        <w:gridCol w:w="1741"/>
      </w:tblGrid>
      <w:tr w:rsidR="00D55901" w:rsidRPr="001733CB" w:rsidTr="00AA5E89">
        <w:trPr>
          <w:jc w:val="center"/>
        </w:trPr>
        <w:tc>
          <w:tcPr>
            <w:tcW w:w="8190" w:type="dxa"/>
            <w:gridSpan w:val="5"/>
          </w:tcPr>
          <w:p w:rsidR="00D55901" w:rsidRPr="00C13423" w:rsidRDefault="00FB20B5" w:rsidP="00593B67">
            <w:pPr>
              <w:pStyle w:val="ListBullet3"/>
            </w:pPr>
            <w:r w:rsidRPr="00FB20B5">
              <w:t>Number of daily meals provided (minimum 3 per day):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:rsidR="00D55901" w:rsidRPr="001C4E35" w:rsidRDefault="0081403C" w:rsidP="00550550">
            <w:pPr>
              <w:pStyle w:val="BodyText"/>
              <w:jc w:val="right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E60030" w:rsidRPr="001733CB" w:rsidTr="00AA5E89">
        <w:trPr>
          <w:jc w:val="center"/>
        </w:trPr>
        <w:tc>
          <w:tcPr>
            <w:tcW w:w="8190" w:type="dxa"/>
            <w:gridSpan w:val="5"/>
          </w:tcPr>
          <w:p w:rsidR="00D55901" w:rsidRPr="00C13423" w:rsidRDefault="00E60030" w:rsidP="00593B67">
            <w:pPr>
              <w:pStyle w:val="ListBullet3"/>
            </w:pPr>
            <w:r w:rsidRPr="00E60030">
              <w:t>Ability to meet special dietary needs</w:t>
            </w:r>
            <w:r w:rsidR="00B9790A">
              <w:t>: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vAlign w:val="center"/>
          </w:tcPr>
          <w:p w:rsidR="00D55901" w:rsidRPr="001733CB" w:rsidRDefault="00D55901" w:rsidP="00550550">
            <w:pPr>
              <w:pStyle w:val="BodyText"/>
              <w:jc w:val="right"/>
              <w:rPr>
                <w:noProof/>
              </w:rPr>
            </w:pPr>
            <w:r w:rsidRPr="001C4E35">
              <w:t>Yes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/ </w:t>
            </w:r>
            <w:r w:rsidRPr="001C4E35">
              <w:t>No</w:t>
            </w:r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AA5E89" w:rsidRPr="002A28AE" w:rsidTr="00006FED">
        <w:trPr>
          <w:trHeight w:val="144"/>
          <w:jc w:val="center"/>
        </w:trPr>
        <w:tc>
          <w:tcPr>
            <w:tcW w:w="2610" w:type="dxa"/>
            <w:vAlign w:val="center"/>
          </w:tcPr>
          <w:p w:rsidR="00AA5E89" w:rsidRPr="002A28AE" w:rsidRDefault="00AA5E89" w:rsidP="002A28AE">
            <w:pPr>
              <w:pStyle w:val="ListBullet5"/>
            </w:pPr>
            <w:r w:rsidRPr="002A28A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"/>
            <w:r w:rsidRPr="002A28AE">
              <w:instrText xml:space="preserve"> FORMCHECKBOX </w:instrText>
            </w:r>
            <w:r w:rsidRPr="002A28AE">
              <w:fldChar w:fldCharType="end"/>
            </w:r>
            <w:bookmarkEnd w:id="21"/>
            <w:r w:rsidRPr="002A28AE">
              <w:tab/>
              <w:t>Vegetarian</w:t>
            </w:r>
          </w:p>
        </w:tc>
        <w:tc>
          <w:tcPr>
            <w:tcW w:w="2070" w:type="dxa"/>
            <w:vAlign w:val="center"/>
          </w:tcPr>
          <w:p w:rsidR="00AA5E89" w:rsidRPr="002A28AE" w:rsidRDefault="00AA5E89" w:rsidP="002A28AE">
            <w:pPr>
              <w:pStyle w:val="ListBullet5"/>
            </w:pPr>
            <w:r w:rsidRPr="002A28A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"/>
            <w:r w:rsidRPr="002A28AE">
              <w:instrText xml:space="preserve"> FORMCHECKBOX </w:instrText>
            </w:r>
            <w:r w:rsidRPr="002A28AE">
              <w:fldChar w:fldCharType="end"/>
            </w:r>
            <w:bookmarkEnd w:id="22"/>
            <w:r w:rsidRPr="002A28AE">
              <w:tab/>
              <w:t>Vegan</w:t>
            </w:r>
          </w:p>
        </w:tc>
        <w:tc>
          <w:tcPr>
            <w:tcW w:w="1530" w:type="dxa"/>
            <w:vAlign w:val="center"/>
          </w:tcPr>
          <w:p w:rsidR="00AA5E89" w:rsidRPr="002A28AE" w:rsidRDefault="00AA5E89" w:rsidP="002A28AE">
            <w:pPr>
              <w:pStyle w:val="ListBullet5"/>
            </w:pPr>
            <w:r w:rsidRPr="002A28A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8AE">
              <w:instrText xml:space="preserve"> FORMCHECKBOX </w:instrText>
            </w:r>
            <w:r w:rsidRPr="002A28AE">
              <w:fldChar w:fldCharType="end"/>
            </w:r>
            <w:r w:rsidRPr="002A28AE">
              <w:tab/>
              <w:t>Halal</w:t>
            </w:r>
          </w:p>
        </w:tc>
        <w:tc>
          <w:tcPr>
            <w:tcW w:w="3721" w:type="dxa"/>
            <w:gridSpan w:val="3"/>
            <w:vAlign w:val="center"/>
          </w:tcPr>
          <w:p w:rsidR="00AA5E89" w:rsidRPr="002A28AE" w:rsidRDefault="00AA5E89" w:rsidP="002A28AE">
            <w:pPr>
              <w:pStyle w:val="ListBullet5"/>
            </w:pPr>
            <w:r w:rsidRPr="002A28AE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 w:rsidRPr="002A28AE">
              <w:instrText xml:space="preserve"> FORMCHECKBOX </w:instrText>
            </w:r>
            <w:r w:rsidRPr="002A28AE">
              <w:fldChar w:fldCharType="end"/>
            </w:r>
            <w:bookmarkEnd w:id="23"/>
            <w:r w:rsidRPr="002A28AE">
              <w:tab/>
              <w:t>Kosher</w:t>
            </w:r>
          </w:p>
        </w:tc>
      </w:tr>
      <w:tr w:rsidR="00E60030" w:rsidRPr="001733CB" w:rsidTr="00AA5E89">
        <w:trPr>
          <w:jc w:val="center"/>
        </w:trPr>
        <w:tc>
          <w:tcPr>
            <w:tcW w:w="7740" w:type="dxa"/>
            <w:gridSpan w:val="4"/>
          </w:tcPr>
          <w:p w:rsidR="00E60030" w:rsidRPr="00E60030" w:rsidRDefault="008E7482" w:rsidP="00593B67">
            <w:pPr>
              <w:pStyle w:val="ListBullet3"/>
            </w:pPr>
            <w:r w:rsidRPr="00B3189F">
              <w:t>Where</w:t>
            </w:r>
            <w:r w:rsidRPr="00E847F8">
              <w:t xml:space="preserve"> will breakfast be provided</w:t>
            </w:r>
            <w:r w:rsidR="00B9790A">
              <w:t>:</w:t>
            </w:r>
          </w:p>
        </w:tc>
        <w:tc>
          <w:tcPr>
            <w:tcW w:w="2191" w:type="dxa"/>
            <w:gridSpan w:val="2"/>
            <w:vAlign w:val="center"/>
          </w:tcPr>
          <w:p w:rsidR="00E60030" w:rsidRPr="001C4E35" w:rsidRDefault="008E7482" w:rsidP="00550550">
            <w:pPr>
              <w:pStyle w:val="BodyText"/>
              <w:jc w:val="right"/>
            </w:pPr>
            <w:r>
              <w:t xml:space="preserve">Hotel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>
              <w:instrText xml:space="preserve"> FORMCHECKBOX </w:instrText>
            </w:r>
            <w:r>
              <w:fldChar w:fldCharType="end"/>
            </w:r>
            <w:bookmarkEnd w:id="24"/>
            <w:r>
              <w:t xml:space="preserve"> / Venue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>
              <w:instrText xml:space="preserve"> FORMCHECKBOX </w:instrText>
            </w:r>
            <w:r>
              <w:fldChar w:fldCharType="end"/>
            </w:r>
            <w:bookmarkEnd w:id="25"/>
          </w:p>
        </w:tc>
      </w:tr>
      <w:tr w:rsidR="00BB1A03" w:rsidRPr="001733CB" w:rsidTr="00AE7DB8">
        <w:trPr>
          <w:jc w:val="center"/>
        </w:trPr>
        <w:tc>
          <w:tcPr>
            <w:tcW w:w="7740" w:type="dxa"/>
            <w:gridSpan w:val="4"/>
          </w:tcPr>
          <w:p w:rsidR="00BB1A03" w:rsidRPr="00E60030" w:rsidRDefault="008E7482" w:rsidP="00593B67">
            <w:pPr>
              <w:pStyle w:val="ListBullet3"/>
            </w:pPr>
            <w:r w:rsidRPr="00B3189F">
              <w:t>Where</w:t>
            </w:r>
            <w:r w:rsidRPr="00E847F8">
              <w:t xml:space="preserve"> will </w:t>
            </w:r>
            <w:r>
              <w:t>lunch</w:t>
            </w:r>
            <w:r w:rsidRPr="00E847F8">
              <w:t xml:space="preserve"> be provided</w:t>
            </w:r>
            <w:r w:rsidR="00B9790A">
              <w:t>:</w:t>
            </w:r>
          </w:p>
        </w:tc>
        <w:tc>
          <w:tcPr>
            <w:tcW w:w="2191" w:type="dxa"/>
            <w:gridSpan w:val="2"/>
            <w:vAlign w:val="center"/>
          </w:tcPr>
          <w:p w:rsidR="00BB1A03" w:rsidRPr="001C4E35" w:rsidRDefault="008E7482" w:rsidP="00550550">
            <w:pPr>
              <w:pStyle w:val="BodyText"/>
              <w:jc w:val="right"/>
            </w:pPr>
            <w:r>
              <w:t xml:space="preserve">Hotel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/ Venue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966C4" w:rsidRPr="001733CB" w:rsidTr="004F330C">
        <w:trPr>
          <w:jc w:val="center"/>
        </w:trPr>
        <w:tc>
          <w:tcPr>
            <w:tcW w:w="7740" w:type="dxa"/>
            <w:gridSpan w:val="4"/>
          </w:tcPr>
          <w:p w:rsidR="00D55901" w:rsidRPr="00AE7DB8" w:rsidRDefault="008E7482" w:rsidP="00593B67">
            <w:pPr>
              <w:pStyle w:val="ListBullet3"/>
            </w:pPr>
            <w:r w:rsidRPr="00AE7DB8">
              <w:t>Where will dinner be provided</w:t>
            </w:r>
            <w:r w:rsidR="00B9790A" w:rsidRPr="00AE7DB8">
              <w:t>:</w:t>
            </w:r>
          </w:p>
        </w:tc>
        <w:tc>
          <w:tcPr>
            <w:tcW w:w="2191" w:type="dxa"/>
            <w:gridSpan w:val="2"/>
          </w:tcPr>
          <w:p w:rsidR="00D55901" w:rsidRPr="00AE7DB8" w:rsidRDefault="008E7482" w:rsidP="00550550">
            <w:pPr>
              <w:pStyle w:val="BodyText"/>
              <w:jc w:val="right"/>
              <w:rPr>
                <w:noProof/>
              </w:rPr>
            </w:pPr>
            <w:r w:rsidRPr="00AE7DB8">
              <w:t xml:space="preserve">Hotel </w:t>
            </w:r>
            <w:r w:rsidRPr="00AE7DB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DB8">
              <w:instrText xml:space="preserve"> FORMCHECKBOX </w:instrText>
            </w:r>
            <w:r w:rsidRPr="00AE7DB8">
              <w:fldChar w:fldCharType="end"/>
            </w:r>
            <w:r w:rsidRPr="00AE7DB8">
              <w:t xml:space="preserve"> / Venue </w:t>
            </w:r>
            <w:r w:rsidRPr="00AE7DB8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DB8">
              <w:instrText xml:space="preserve"> FORMCHECKBOX </w:instrText>
            </w:r>
            <w:r w:rsidRPr="00AE7DB8">
              <w:fldChar w:fldCharType="end"/>
            </w:r>
          </w:p>
        </w:tc>
      </w:tr>
      <w:tr w:rsidR="00A92FBE" w:rsidRPr="001733CB" w:rsidTr="004F330C">
        <w:trPr>
          <w:trHeight w:val="29"/>
          <w:jc w:val="center"/>
        </w:trPr>
        <w:tc>
          <w:tcPr>
            <w:tcW w:w="8190" w:type="dxa"/>
            <w:gridSpan w:val="5"/>
            <w:tcBorders>
              <w:bottom w:val="single" w:sz="4" w:space="0" w:color="auto"/>
            </w:tcBorders>
          </w:tcPr>
          <w:p w:rsidR="00D55901" w:rsidRPr="004F330C" w:rsidRDefault="00D55901" w:rsidP="00AA5E89">
            <w:pPr>
              <w:pStyle w:val="NoSpacing"/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:rsidR="00D55901" w:rsidRPr="004F330C" w:rsidRDefault="00D55901" w:rsidP="00AA5E89">
            <w:pPr>
              <w:pStyle w:val="NoSpacing"/>
            </w:pPr>
          </w:p>
        </w:tc>
      </w:tr>
    </w:tbl>
    <w:p w:rsidR="00A33269" w:rsidRPr="00E847F8" w:rsidRDefault="00A33269" w:rsidP="00586AC0">
      <w:pPr>
        <w:pStyle w:val="Heading1"/>
      </w:pPr>
      <w:bookmarkStart w:id="26" w:name="_Toc190340968"/>
      <w:r w:rsidRPr="00E847F8">
        <w:lastRenderedPageBreak/>
        <w:t>Technical Requirements and Tournament Management</w:t>
      </w:r>
      <w:bookmarkEnd w:id="26"/>
    </w:p>
    <w:p w:rsidR="00A33269" w:rsidRDefault="00A33269" w:rsidP="00586AC0">
      <w:pPr>
        <w:pStyle w:val="Heading2"/>
      </w:pPr>
      <w:bookmarkStart w:id="27" w:name="_Toc190340969"/>
      <w:r w:rsidRPr="00E847F8">
        <w:t>Doping Control:</w:t>
      </w:r>
      <w:bookmarkEnd w:id="27"/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930"/>
        <w:gridCol w:w="1800"/>
      </w:tblGrid>
      <w:tr w:rsidR="00297964" w:rsidTr="00864864">
        <w:trPr>
          <w:jc w:val="center"/>
        </w:trPr>
        <w:tc>
          <w:tcPr>
            <w:tcW w:w="8010" w:type="dxa"/>
            <w:gridSpan w:val="2"/>
            <w:vAlign w:val="bottom"/>
          </w:tcPr>
          <w:p w:rsidR="00297964" w:rsidRDefault="00297964" w:rsidP="00593B67">
            <w:pPr>
              <w:pStyle w:val="ListBullet3"/>
            </w:pPr>
            <w:r w:rsidRPr="00297964">
              <w:t>Facilities for doping control available</w:t>
            </w:r>
            <w:r w:rsidR="00B9790A">
              <w:t>:</w:t>
            </w:r>
            <w:r w:rsidRPr="00297964">
              <w:t xml:space="preserve"> </w:t>
            </w:r>
          </w:p>
        </w:tc>
        <w:tc>
          <w:tcPr>
            <w:tcW w:w="1800" w:type="dxa"/>
            <w:vAlign w:val="center"/>
          </w:tcPr>
          <w:p w:rsidR="00297964" w:rsidRPr="001C4E35" w:rsidRDefault="00297964" w:rsidP="00550550">
            <w:pPr>
              <w:pStyle w:val="BodyText"/>
              <w:jc w:val="right"/>
            </w:pPr>
            <w:r w:rsidRPr="001C4E35">
              <w:t>Yes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/ </w:t>
            </w:r>
            <w:r w:rsidRPr="001C4E35">
              <w:t>No</w:t>
            </w:r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864864" w:rsidTr="00864864">
        <w:trPr>
          <w:jc w:val="center"/>
        </w:trPr>
        <w:tc>
          <w:tcPr>
            <w:tcW w:w="8010" w:type="dxa"/>
            <w:gridSpan w:val="2"/>
            <w:vAlign w:val="bottom"/>
          </w:tcPr>
          <w:p w:rsidR="00864864" w:rsidRPr="00297964" w:rsidRDefault="006A1882" w:rsidP="00BA4C50">
            <w:pPr>
              <w:pStyle w:val="ListBullet4"/>
            </w:pPr>
            <w:r>
              <w:t xml:space="preserve">If Yes, </w:t>
            </w:r>
            <w:r w:rsidR="00692630">
              <w:t>list</w:t>
            </w:r>
            <w:r w:rsidR="00BA4C50">
              <w:t xml:space="preserve"> </w:t>
            </w:r>
            <w:r w:rsidR="00B9790A">
              <w:t>e</w:t>
            </w:r>
            <w:r w:rsidR="00BA4C50" w:rsidRPr="00B3189F">
              <w:t>xact</w:t>
            </w:r>
            <w:r w:rsidR="00BA4C50" w:rsidRPr="00E847F8">
              <w:t xml:space="preserve"> location </w:t>
            </w:r>
            <w:r w:rsidR="00B9790A">
              <w:t xml:space="preserve">and details </w:t>
            </w:r>
            <w:r w:rsidR="00BA4C50" w:rsidRPr="00E847F8">
              <w:t>of facilities</w:t>
            </w:r>
            <w:r w:rsidRPr="006A1882">
              <w:t xml:space="preserve"> </w:t>
            </w:r>
            <w:r w:rsidR="00B9790A">
              <w:t>(provide</w:t>
            </w:r>
            <w:r w:rsidRPr="006A1882">
              <w:t xml:space="preserve"> picture</w:t>
            </w:r>
            <w:r w:rsidR="00B9790A">
              <w:t>s</w:t>
            </w:r>
            <w:r w:rsidR="00BA4C50">
              <w:t>)</w:t>
            </w:r>
            <w:r w:rsidR="00B9790A">
              <w:t>:</w:t>
            </w:r>
          </w:p>
        </w:tc>
        <w:tc>
          <w:tcPr>
            <w:tcW w:w="1800" w:type="dxa"/>
            <w:vAlign w:val="center"/>
          </w:tcPr>
          <w:p w:rsidR="00864864" w:rsidRPr="001C4E35" w:rsidRDefault="00864864" w:rsidP="00550550">
            <w:pPr>
              <w:pStyle w:val="BodyText"/>
              <w:jc w:val="right"/>
            </w:pPr>
          </w:p>
        </w:tc>
      </w:tr>
      <w:tr w:rsidR="006A1882" w:rsidTr="0066034D">
        <w:trPr>
          <w:jc w:val="center"/>
        </w:trPr>
        <w:tc>
          <w:tcPr>
            <w:tcW w:w="1080" w:type="dxa"/>
            <w:vAlign w:val="bottom"/>
          </w:tcPr>
          <w:p w:rsidR="006A1882" w:rsidRPr="00B3189F" w:rsidRDefault="006A1882" w:rsidP="006A1882">
            <w:pPr>
              <w:pStyle w:val="BodyText"/>
            </w:pPr>
          </w:p>
        </w:tc>
        <w:tc>
          <w:tcPr>
            <w:tcW w:w="8730" w:type="dxa"/>
            <w:gridSpan w:val="2"/>
            <w:vAlign w:val="center"/>
          </w:tcPr>
          <w:p w:rsidR="006A1882" w:rsidRPr="001C4E35" w:rsidRDefault="006A1882" w:rsidP="006A1882">
            <w:pPr>
              <w:pStyle w:val="BodyText"/>
              <w:jc w:val="lef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297964" w:rsidRPr="00031565" w:rsidTr="00550550">
        <w:trPr>
          <w:cantSplit/>
          <w:trHeight w:hRule="exact" w:val="3168"/>
          <w:jc w:val="center"/>
        </w:trPr>
        <w:tc>
          <w:tcPr>
            <w:tcW w:w="9810" w:type="dxa"/>
            <w:gridSpan w:val="3"/>
            <w:vAlign w:val="center"/>
          </w:tcPr>
          <w:p w:rsidR="00297964" w:rsidRPr="001C4E35" w:rsidRDefault="002C28EE" w:rsidP="00550550">
            <w:pPr>
              <w:pStyle w:val="BodyText"/>
              <w:jc w:val="center"/>
            </w:pPr>
            <w:sdt>
              <w:sdtPr>
                <w:id w:val="1688178796"/>
                <w:showingPlcHdr/>
                <w:picture/>
              </w:sdtPr>
              <w:sdtEndPr/>
              <w:sdtContent>
                <w:r w:rsidR="00297964">
                  <w:rPr>
                    <w:noProof/>
                    <w:lang w:val="en-US"/>
                  </w:rPr>
                  <w:drawing>
                    <wp:inline distT="0" distB="0" distL="0" distR="0" wp14:anchorId="105134E5" wp14:editId="1666EA78">
                      <wp:extent cx="1905000" cy="1905000"/>
                      <wp:effectExtent l="0" t="0" r="0" b="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A33269" w:rsidRDefault="00A33269" w:rsidP="00586AC0">
      <w:pPr>
        <w:pStyle w:val="Heading2"/>
      </w:pPr>
      <w:bookmarkStart w:id="29" w:name="_Toc190340970"/>
      <w:r w:rsidRPr="00E847F8">
        <w:t>Referees and Officials:</w:t>
      </w:r>
      <w:bookmarkEnd w:id="29"/>
    </w:p>
    <w:tbl>
      <w:tblPr>
        <w:tblStyle w:val="TableGrid"/>
        <w:tblW w:w="9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0"/>
        <w:gridCol w:w="1710"/>
      </w:tblGrid>
      <w:tr w:rsidR="009457FB" w:rsidRPr="001733CB" w:rsidTr="00AE7DB8">
        <w:trPr>
          <w:jc w:val="center"/>
        </w:trPr>
        <w:tc>
          <w:tcPr>
            <w:tcW w:w="8010" w:type="dxa"/>
          </w:tcPr>
          <w:p w:rsidR="009457FB" w:rsidRPr="00C13423" w:rsidRDefault="00211DC0" w:rsidP="00593B67">
            <w:pPr>
              <w:pStyle w:val="ListBullet3"/>
            </w:pPr>
            <w:r w:rsidRPr="00B3189F">
              <w:t>Meeting</w:t>
            </w:r>
            <w:r w:rsidRPr="00E847F8">
              <w:t xml:space="preserve"> rooms for IBSA meetings available at the venue</w:t>
            </w:r>
            <w:r w:rsidR="00692630">
              <w:t>:</w:t>
            </w:r>
          </w:p>
        </w:tc>
        <w:tc>
          <w:tcPr>
            <w:tcW w:w="1710" w:type="dxa"/>
            <w:vAlign w:val="center"/>
          </w:tcPr>
          <w:p w:rsidR="009457FB" w:rsidRPr="001733CB" w:rsidRDefault="009457FB" w:rsidP="00550550">
            <w:pPr>
              <w:pStyle w:val="BodyText"/>
              <w:jc w:val="right"/>
              <w:rPr>
                <w:noProof/>
              </w:rPr>
            </w:pPr>
            <w:r w:rsidRPr="001C4E35">
              <w:t>Yes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/ </w:t>
            </w:r>
            <w:r w:rsidRPr="001C4E35">
              <w:t>No</w:t>
            </w:r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457FB" w:rsidRPr="001733CB" w:rsidTr="00AE7DB8">
        <w:trPr>
          <w:jc w:val="center"/>
        </w:trPr>
        <w:tc>
          <w:tcPr>
            <w:tcW w:w="8010" w:type="dxa"/>
          </w:tcPr>
          <w:p w:rsidR="009457FB" w:rsidRPr="00C13423" w:rsidRDefault="00211DC0" w:rsidP="00593B67">
            <w:pPr>
              <w:pStyle w:val="ListBullet3"/>
            </w:pPr>
            <w:r w:rsidRPr="00B3189F">
              <w:t>Number</w:t>
            </w:r>
            <w:r w:rsidRPr="00E847F8">
              <w:t xml:space="preserve"> of volunteers: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9457FB" w:rsidRPr="001733CB" w:rsidRDefault="00A6301A" w:rsidP="00550550">
            <w:pPr>
              <w:pStyle w:val="BodyText"/>
              <w:jc w:val="right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33269" w:rsidRDefault="00A33269" w:rsidP="00586AC0">
      <w:pPr>
        <w:pStyle w:val="Heading2"/>
      </w:pPr>
      <w:bookmarkStart w:id="30" w:name="_Toc190340971"/>
      <w:r w:rsidRPr="00E847F8">
        <w:t>Livestreaming and Media:</w:t>
      </w:r>
      <w:bookmarkEnd w:id="30"/>
    </w:p>
    <w:tbl>
      <w:tblPr>
        <w:tblStyle w:val="TableGrid"/>
        <w:tblW w:w="9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0"/>
        <w:gridCol w:w="1710"/>
      </w:tblGrid>
      <w:tr w:rsidR="00211DC0" w:rsidRPr="001733CB" w:rsidTr="007948EB">
        <w:trPr>
          <w:jc w:val="center"/>
        </w:trPr>
        <w:tc>
          <w:tcPr>
            <w:tcW w:w="8010" w:type="dxa"/>
          </w:tcPr>
          <w:p w:rsidR="00211DC0" w:rsidRPr="00C13423" w:rsidRDefault="00211DC0" w:rsidP="00593B67">
            <w:pPr>
              <w:pStyle w:val="ListBullet3"/>
            </w:pPr>
            <w:r w:rsidRPr="00B3189F">
              <w:t>Livestreaming</w:t>
            </w:r>
            <w:r w:rsidRPr="00E847F8">
              <w:t xml:space="preserve"> capabilities available</w:t>
            </w:r>
            <w:r w:rsidR="00692630">
              <w:t>:</w:t>
            </w:r>
          </w:p>
        </w:tc>
        <w:tc>
          <w:tcPr>
            <w:tcW w:w="1710" w:type="dxa"/>
            <w:vAlign w:val="center"/>
          </w:tcPr>
          <w:p w:rsidR="00211DC0" w:rsidRPr="001733CB" w:rsidRDefault="00211DC0" w:rsidP="00550550">
            <w:pPr>
              <w:pStyle w:val="BodyText"/>
              <w:jc w:val="right"/>
              <w:rPr>
                <w:noProof/>
              </w:rPr>
            </w:pPr>
            <w:r w:rsidRPr="001C4E35">
              <w:t>Yes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/ </w:t>
            </w:r>
            <w:r w:rsidRPr="001C4E35">
              <w:t>No</w:t>
            </w:r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211DC0" w:rsidRPr="001733CB" w:rsidTr="007948EB">
        <w:trPr>
          <w:jc w:val="center"/>
        </w:trPr>
        <w:tc>
          <w:tcPr>
            <w:tcW w:w="8010" w:type="dxa"/>
          </w:tcPr>
          <w:p w:rsidR="00211DC0" w:rsidRPr="00B3189F" w:rsidRDefault="00245430" w:rsidP="00245430">
            <w:pPr>
              <w:pStyle w:val="ListBullet5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9"/>
            <w:r>
              <w:instrText xml:space="preserve"> FORMCHECKBOX </w:instrText>
            </w:r>
            <w:r>
              <w:fldChar w:fldCharType="end"/>
            </w:r>
            <w:bookmarkEnd w:id="31"/>
            <w:r>
              <w:t xml:space="preserve"> </w:t>
            </w:r>
            <w:r w:rsidR="000E4EE2" w:rsidRPr="00E847F8">
              <w:t>A minimum of 3 camera perspectives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11DC0" w:rsidRPr="001C4E35" w:rsidRDefault="00E84F12" w:rsidP="00550550">
            <w:pPr>
              <w:pStyle w:val="BodyText"/>
              <w:jc w:val="righ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211DC0" w:rsidRPr="001733CB" w:rsidTr="007948EB">
        <w:trPr>
          <w:jc w:val="center"/>
        </w:trPr>
        <w:tc>
          <w:tcPr>
            <w:tcW w:w="8010" w:type="dxa"/>
          </w:tcPr>
          <w:p w:rsidR="00211DC0" w:rsidRPr="00B3189F" w:rsidRDefault="00245430" w:rsidP="00245430">
            <w:pPr>
              <w:pStyle w:val="ListBullet5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"/>
            <w:r>
              <w:instrText xml:space="preserve"> FORMCHECKBOX </w:instrText>
            </w:r>
            <w:r>
              <w:fldChar w:fldCharType="end"/>
            </w:r>
            <w:bookmarkEnd w:id="33"/>
            <w:r>
              <w:t xml:space="preserve"> </w:t>
            </w:r>
            <w:r w:rsidR="00E84F12">
              <w:t>M</w:t>
            </w:r>
            <w:r w:rsidR="00E84F12" w:rsidRPr="00E84F12">
              <w:t>ain camera must be a moving camera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DC0" w:rsidRPr="001C4E35" w:rsidRDefault="00E84F12" w:rsidP="00550550">
            <w:pPr>
              <w:pStyle w:val="BodyText"/>
              <w:jc w:val="righ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211DC0" w:rsidRPr="001733CB" w:rsidTr="007948EB">
        <w:trPr>
          <w:jc w:val="center"/>
        </w:trPr>
        <w:tc>
          <w:tcPr>
            <w:tcW w:w="8010" w:type="dxa"/>
          </w:tcPr>
          <w:p w:rsidR="00211DC0" w:rsidRPr="00B3189F" w:rsidRDefault="00245430" w:rsidP="00245430">
            <w:pPr>
              <w:pStyle w:val="ListBullet5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"/>
            <w:r>
              <w:instrText xml:space="preserve"> FORMCHECKBOX </w:instrText>
            </w:r>
            <w:r>
              <w:fldChar w:fldCharType="end"/>
            </w:r>
            <w:bookmarkEnd w:id="35"/>
            <w:r>
              <w:t xml:space="preserve"> </w:t>
            </w:r>
            <w:r w:rsidR="00E84F12" w:rsidRPr="00E847F8">
              <w:t>Replays and graphics required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DC0" w:rsidRPr="001C4E35" w:rsidRDefault="00E84F12" w:rsidP="00550550">
            <w:pPr>
              <w:pStyle w:val="BodyText"/>
              <w:jc w:val="righ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E84F12" w:rsidRPr="001733CB" w:rsidTr="007948EB">
        <w:trPr>
          <w:jc w:val="center"/>
        </w:trPr>
        <w:tc>
          <w:tcPr>
            <w:tcW w:w="8010" w:type="dxa"/>
          </w:tcPr>
          <w:p w:rsidR="00E84F12" w:rsidRPr="00E847F8" w:rsidRDefault="00245430" w:rsidP="002A28AE">
            <w:pPr>
              <w:pStyle w:val="ListBullet5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2"/>
            <w:r>
              <w:instrText xml:space="preserve"> FORMCHECKBOX </w:instrText>
            </w:r>
            <w:r>
              <w:fldChar w:fldCharType="end"/>
            </w:r>
            <w:bookmarkEnd w:id="37"/>
            <w:r>
              <w:t xml:space="preserve"> </w:t>
            </w:r>
            <w:r w:rsidR="00E84F12" w:rsidRPr="00E847F8">
              <w:t>Option for highlight clips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F12" w:rsidRDefault="00E84F12" w:rsidP="00550550">
            <w:pPr>
              <w:pStyle w:val="BodyText"/>
              <w:jc w:val="righ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211DC0" w:rsidRPr="001733CB" w:rsidTr="007948EB">
        <w:trPr>
          <w:jc w:val="center"/>
        </w:trPr>
        <w:tc>
          <w:tcPr>
            <w:tcW w:w="8010" w:type="dxa"/>
          </w:tcPr>
          <w:p w:rsidR="00211DC0" w:rsidRPr="00C13423" w:rsidRDefault="00C31011" w:rsidP="00593B67">
            <w:pPr>
              <w:pStyle w:val="ListBullet3"/>
            </w:pPr>
            <w:r w:rsidRPr="00E847F8">
              <w:t>Budget for livestreaming (including English audio description):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11DC0" w:rsidRPr="001733CB" w:rsidRDefault="00211DC0" w:rsidP="00550550">
            <w:pPr>
              <w:pStyle w:val="BodyText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C31011" w:rsidRPr="001733CB" w:rsidTr="007948EB">
        <w:trPr>
          <w:jc w:val="center"/>
        </w:trPr>
        <w:tc>
          <w:tcPr>
            <w:tcW w:w="8010" w:type="dxa"/>
          </w:tcPr>
          <w:p w:rsidR="00C31011" w:rsidRPr="00C13423" w:rsidRDefault="00C31011" w:rsidP="00593B67">
            <w:pPr>
              <w:pStyle w:val="ListBullet3"/>
            </w:pPr>
            <w:r w:rsidRPr="00E847F8">
              <w:t>Professional photograp</w:t>
            </w:r>
            <w:r>
              <w:t>h</w:t>
            </w:r>
            <w:r w:rsidRPr="00E847F8">
              <w:t>er available</w:t>
            </w:r>
            <w:r w:rsidR="00692630">
              <w:t>: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C31011" w:rsidRDefault="00C31011" w:rsidP="00C31011">
            <w:pPr>
              <w:pStyle w:val="BodyText"/>
              <w:jc w:val="right"/>
              <w:rPr>
                <w:noProof/>
              </w:rPr>
            </w:pPr>
            <w:r w:rsidRPr="001C4E35">
              <w:t>Yes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/ </w:t>
            </w:r>
            <w:r w:rsidRPr="001C4E35">
              <w:t>No</w:t>
            </w:r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31011" w:rsidRPr="001733CB" w:rsidTr="00844FA5">
        <w:trPr>
          <w:jc w:val="center"/>
        </w:trPr>
        <w:tc>
          <w:tcPr>
            <w:tcW w:w="8010" w:type="dxa"/>
          </w:tcPr>
          <w:p w:rsidR="00C31011" w:rsidRPr="00C13423" w:rsidRDefault="00C31011" w:rsidP="00593B67">
            <w:pPr>
              <w:pStyle w:val="ListBullet3"/>
            </w:pPr>
            <w:r w:rsidRPr="00B3189F">
              <w:t>Media</w:t>
            </w:r>
            <w:r w:rsidRPr="00E847F8">
              <w:t xml:space="preserve"> and press areas prepared</w:t>
            </w:r>
            <w:r w:rsidR="00692630">
              <w:t>:</w:t>
            </w:r>
          </w:p>
        </w:tc>
        <w:tc>
          <w:tcPr>
            <w:tcW w:w="1710" w:type="dxa"/>
            <w:vAlign w:val="center"/>
          </w:tcPr>
          <w:p w:rsidR="00C31011" w:rsidRDefault="00C31011" w:rsidP="00C31011">
            <w:pPr>
              <w:pStyle w:val="BodyText"/>
              <w:jc w:val="right"/>
              <w:rPr>
                <w:noProof/>
              </w:rPr>
            </w:pPr>
            <w:r w:rsidRPr="001C4E35">
              <w:t>Yes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/ </w:t>
            </w:r>
            <w:r w:rsidRPr="001C4E35">
              <w:t>No</w:t>
            </w:r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31011" w:rsidRPr="001733CB" w:rsidTr="007A5705">
        <w:trPr>
          <w:jc w:val="center"/>
        </w:trPr>
        <w:tc>
          <w:tcPr>
            <w:tcW w:w="8010" w:type="dxa"/>
          </w:tcPr>
          <w:p w:rsidR="00C31011" w:rsidRPr="00C13423" w:rsidRDefault="00C31011" w:rsidP="00593B67">
            <w:pPr>
              <w:pStyle w:val="ListBullet3"/>
            </w:pPr>
            <w:r w:rsidRPr="00E847F8">
              <w:t>Wi-Fi access in the venue</w:t>
            </w:r>
            <w:r w:rsidR="00692630">
              <w:t>:</w:t>
            </w:r>
          </w:p>
        </w:tc>
        <w:tc>
          <w:tcPr>
            <w:tcW w:w="1710" w:type="dxa"/>
            <w:vAlign w:val="center"/>
          </w:tcPr>
          <w:p w:rsidR="00C31011" w:rsidRDefault="00C31011" w:rsidP="00C31011">
            <w:pPr>
              <w:pStyle w:val="BodyText"/>
              <w:jc w:val="right"/>
              <w:rPr>
                <w:noProof/>
              </w:rPr>
            </w:pPr>
            <w:r w:rsidRPr="001C4E35">
              <w:t>Yes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/ </w:t>
            </w:r>
            <w:r w:rsidRPr="001C4E35">
              <w:t>No</w:t>
            </w:r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31011" w:rsidRPr="001733CB" w:rsidTr="007A5705">
        <w:trPr>
          <w:jc w:val="center"/>
        </w:trPr>
        <w:tc>
          <w:tcPr>
            <w:tcW w:w="9720" w:type="dxa"/>
            <w:gridSpan w:val="2"/>
            <w:tcBorders>
              <w:bottom w:val="single" w:sz="8" w:space="0" w:color="auto"/>
            </w:tcBorders>
          </w:tcPr>
          <w:p w:rsidR="00C31011" w:rsidRDefault="00C31011" w:rsidP="00C31011">
            <w:pPr>
              <w:pStyle w:val="ListBullet4"/>
              <w:rPr>
                <w:noProof/>
              </w:rPr>
            </w:pPr>
            <w:r w:rsidRPr="00C31011">
              <w:rPr>
                <w:noProof/>
              </w:rPr>
              <w:t>Hosts have the option to work with a</w:t>
            </w:r>
            <w:r>
              <w:rPr>
                <w:noProof/>
              </w:rPr>
              <w:t>n</w:t>
            </w:r>
            <w:r w:rsidRPr="00C31011">
              <w:rPr>
                <w:noProof/>
              </w:rPr>
              <w:t xml:space="preserve"> IBSA partner for the broadcasting </w:t>
            </w:r>
            <w:r w:rsidR="00692630">
              <w:rPr>
                <w:noProof/>
              </w:rPr>
              <w:t>and/</w:t>
            </w:r>
            <w:r w:rsidRPr="00C31011">
              <w:rPr>
                <w:noProof/>
              </w:rPr>
              <w:t xml:space="preserve">or the photographer. </w:t>
            </w:r>
          </w:p>
          <w:p w:rsidR="00C31011" w:rsidRDefault="00C31011" w:rsidP="00C31011">
            <w:pPr>
              <w:pStyle w:val="ListBullet4"/>
              <w:rPr>
                <w:noProof/>
              </w:rPr>
            </w:pPr>
            <w:r w:rsidRPr="00C31011">
              <w:rPr>
                <w:noProof/>
              </w:rPr>
              <w:t xml:space="preserve">The LOC </w:t>
            </w:r>
            <w:r>
              <w:rPr>
                <w:noProof/>
              </w:rPr>
              <w:t>must</w:t>
            </w:r>
            <w:r w:rsidRPr="00C31011">
              <w:rPr>
                <w:noProof/>
              </w:rPr>
              <w:t xml:space="preserve"> cover the costs. </w:t>
            </w:r>
          </w:p>
          <w:p w:rsidR="00C31011" w:rsidRDefault="00C31011" w:rsidP="00C31011">
            <w:pPr>
              <w:pStyle w:val="ListBullet4"/>
              <w:rPr>
                <w:noProof/>
              </w:rPr>
            </w:pPr>
            <w:r w:rsidRPr="00C31011">
              <w:rPr>
                <w:noProof/>
              </w:rPr>
              <w:t xml:space="preserve">If the suggested broadcast does not reach IBSA minimum standards, the LOC </w:t>
            </w:r>
            <w:r>
              <w:rPr>
                <w:noProof/>
              </w:rPr>
              <w:t>must</w:t>
            </w:r>
            <w:r w:rsidRPr="00C31011">
              <w:rPr>
                <w:noProof/>
              </w:rPr>
              <w:t xml:space="preserve"> adapt their plans or </w:t>
            </w:r>
            <w:r>
              <w:rPr>
                <w:noProof/>
              </w:rPr>
              <w:t>must</w:t>
            </w:r>
            <w:r w:rsidRPr="00C31011">
              <w:rPr>
                <w:noProof/>
              </w:rPr>
              <w:t xml:space="preserve"> work with IBSA´s partner.</w:t>
            </w:r>
          </w:p>
          <w:p w:rsidR="001D33B4" w:rsidRDefault="001D33B4" w:rsidP="001D33B4">
            <w:pPr>
              <w:pStyle w:val="ListBullet4"/>
              <w:numPr>
                <w:ilvl w:val="0"/>
                <w:numId w:val="0"/>
              </w:numPr>
              <w:ind w:left="576"/>
              <w:rPr>
                <w:noProof/>
              </w:rPr>
            </w:pPr>
          </w:p>
        </w:tc>
      </w:tr>
    </w:tbl>
    <w:p w:rsidR="00211DC0" w:rsidRDefault="00211DC0" w:rsidP="00211DC0">
      <w:pPr>
        <w:rPr>
          <w:lang w:val="en-CA"/>
        </w:rPr>
      </w:pPr>
    </w:p>
    <w:p w:rsidR="00A33269" w:rsidRPr="00E847F8" w:rsidRDefault="00A33269" w:rsidP="006333F4">
      <w:pPr>
        <w:pStyle w:val="Heading1"/>
        <w:pageBreakBefore/>
      </w:pPr>
      <w:bookmarkStart w:id="39" w:name="_Toc190340972"/>
      <w:r w:rsidRPr="00E847F8">
        <w:lastRenderedPageBreak/>
        <w:t>Budget and Financial Planning</w:t>
      </w:r>
      <w:bookmarkEnd w:id="39"/>
    </w:p>
    <w:p w:rsidR="00A33269" w:rsidRPr="00E847F8" w:rsidRDefault="00A33269" w:rsidP="00586AC0">
      <w:pPr>
        <w:pStyle w:val="Heading2"/>
      </w:pPr>
      <w:bookmarkStart w:id="40" w:name="_Toc190340973"/>
      <w:r w:rsidRPr="00E847F8">
        <w:t>Revenue and Expenditure:</w:t>
      </w:r>
      <w:bookmarkEnd w:id="40"/>
    </w:p>
    <w:p w:rsidR="00145363" w:rsidRPr="00E847F8" w:rsidRDefault="00145363" w:rsidP="007F3744">
      <w:pPr>
        <w:pStyle w:val="BodyText"/>
      </w:pPr>
      <w:r w:rsidRPr="00B3189F">
        <w:t>Please</w:t>
      </w:r>
      <w:r w:rsidRPr="00E847F8">
        <w:t xml:space="preserve"> </w:t>
      </w:r>
      <w:r w:rsidR="00D173A7">
        <w:t>include</w:t>
      </w:r>
      <w:r w:rsidR="00D173A7" w:rsidRPr="00E847F8">
        <w:t xml:space="preserve"> </w:t>
      </w:r>
      <w:r w:rsidRPr="00E847F8">
        <w:t>a detailed</w:t>
      </w:r>
      <w:r w:rsidR="007F3744">
        <w:t xml:space="preserve"> </w:t>
      </w:r>
      <w:r w:rsidR="00692630">
        <w:t>financial</w:t>
      </w:r>
      <w:r w:rsidRPr="00E847F8">
        <w:t xml:space="preserve"> plan </w:t>
      </w:r>
      <w:r w:rsidR="00D173A7">
        <w:t>with</w:t>
      </w:r>
      <w:r w:rsidR="00D173A7" w:rsidRPr="00E847F8">
        <w:t xml:space="preserve"> </w:t>
      </w:r>
      <w:r w:rsidRPr="00E847F8">
        <w:t xml:space="preserve">the application documents. The </w:t>
      </w:r>
      <w:r w:rsidR="00692630">
        <w:t>financial</w:t>
      </w:r>
      <w:r w:rsidRPr="00E847F8">
        <w:t xml:space="preserve"> plan </w:t>
      </w:r>
      <w:r w:rsidR="00D173A7">
        <w:t>must</w:t>
      </w:r>
      <w:r w:rsidRPr="00E847F8">
        <w:t xml:space="preserve"> list all expenses and revenue</w:t>
      </w:r>
      <w:r w:rsidR="00692630">
        <w:t>s</w:t>
      </w:r>
      <w:r w:rsidR="00D173A7">
        <w:t>.</w:t>
      </w:r>
      <w:r w:rsidR="008E06A5">
        <w:t xml:space="preserve"> </w:t>
      </w:r>
      <w:r w:rsidR="00692630">
        <w:t>U</w:t>
      </w:r>
      <w:r w:rsidR="008E06A5">
        <w:t xml:space="preserve">se the </w:t>
      </w:r>
      <w:r w:rsidR="00692630">
        <w:t xml:space="preserve">Financial Plan Template </w:t>
      </w:r>
      <w:r w:rsidR="008E06A5">
        <w:t xml:space="preserve">provided by </w:t>
      </w:r>
      <w:r w:rsidR="00692630">
        <w:t xml:space="preserve">the </w:t>
      </w:r>
      <w:r w:rsidR="008E06A5">
        <w:t>IBSA Goalball</w:t>
      </w:r>
      <w:r w:rsidR="00692630">
        <w:t xml:space="preserve"> Sport Committee</w:t>
      </w:r>
      <w:r w:rsidR="008E06A5">
        <w:t>.</w:t>
      </w:r>
    </w:p>
    <w:p w:rsidR="00A33269" w:rsidRDefault="00A33269" w:rsidP="00586AC0">
      <w:pPr>
        <w:pStyle w:val="Heading2"/>
      </w:pPr>
      <w:bookmarkStart w:id="41" w:name="_Toc190340974"/>
      <w:r w:rsidRPr="00E847F8">
        <w:t>Participation Fees:</w:t>
      </w:r>
      <w:bookmarkEnd w:id="41"/>
    </w:p>
    <w:tbl>
      <w:tblPr>
        <w:tblStyle w:val="TableGrid"/>
        <w:tblW w:w="9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0"/>
        <w:gridCol w:w="1710"/>
      </w:tblGrid>
      <w:tr w:rsidR="00C009BC" w:rsidRPr="001733CB" w:rsidTr="00C009BC">
        <w:trPr>
          <w:jc w:val="center"/>
        </w:trPr>
        <w:tc>
          <w:tcPr>
            <w:tcW w:w="8010" w:type="dxa"/>
          </w:tcPr>
          <w:p w:rsidR="00687E08" w:rsidRPr="00C13423" w:rsidRDefault="007948EB" w:rsidP="00593B67">
            <w:pPr>
              <w:pStyle w:val="ListBullet3"/>
            </w:pPr>
            <w:r w:rsidRPr="00B3189F">
              <w:t>Entry</w:t>
            </w:r>
            <w:r w:rsidRPr="00E847F8">
              <w:t xml:space="preserve"> fee per person per day: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687E08" w:rsidRPr="001733CB" w:rsidRDefault="00A85034" w:rsidP="00550550">
            <w:pPr>
              <w:pStyle w:val="BodyText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2" w:name="Text20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42"/>
          </w:p>
        </w:tc>
      </w:tr>
      <w:tr w:rsidR="007A5705" w:rsidRPr="001733CB" w:rsidTr="00C009BC">
        <w:trPr>
          <w:jc w:val="center"/>
        </w:trPr>
        <w:tc>
          <w:tcPr>
            <w:tcW w:w="8010" w:type="dxa"/>
          </w:tcPr>
          <w:p w:rsidR="00687E08" w:rsidRPr="00C13423" w:rsidRDefault="007A5705" w:rsidP="00593B67">
            <w:pPr>
              <w:pStyle w:val="ListBullet3"/>
            </w:pPr>
            <w:r w:rsidRPr="00B3189F">
              <w:t>Additional</w:t>
            </w:r>
            <w:r w:rsidRPr="00E847F8">
              <w:t xml:space="preserve"> fees for single rooms</w:t>
            </w:r>
            <w:r w:rsidR="00291FEF">
              <w:t>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8" w:space="0" w:color="auto"/>
            </w:tcBorders>
          </w:tcPr>
          <w:p w:rsidR="00687E08" w:rsidRPr="001733CB" w:rsidRDefault="00687E08" w:rsidP="00550550">
            <w:pPr>
              <w:pStyle w:val="BodyText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7A5705" w:rsidRPr="001733CB" w:rsidTr="00C009BC">
        <w:trPr>
          <w:jc w:val="center"/>
        </w:trPr>
        <w:tc>
          <w:tcPr>
            <w:tcW w:w="8010" w:type="dxa"/>
            <w:tcBorders>
              <w:bottom w:val="single" w:sz="8" w:space="0" w:color="auto"/>
            </w:tcBorders>
          </w:tcPr>
          <w:p w:rsidR="007A5705" w:rsidRPr="00B3189F" w:rsidRDefault="007A5705" w:rsidP="007A5705">
            <w:pPr>
              <w:pStyle w:val="NoSpacing"/>
            </w:pP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</w:tcPr>
          <w:p w:rsidR="007A5705" w:rsidRDefault="007A5705" w:rsidP="007A5705">
            <w:pPr>
              <w:pStyle w:val="NoSpacing"/>
              <w:rPr>
                <w:noProof/>
              </w:rPr>
            </w:pPr>
          </w:p>
        </w:tc>
      </w:tr>
    </w:tbl>
    <w:p w:rsidR="00843386" w:rsidRDefault="00843386" w:rsidP="00843386">
      <w:pPr>
        <w:pStyle w:val="BodyText"/>
      </w:pPr>
    </w:p>
    <w:p w:rsidR="00A33269" w:rsidRPr="00E847F8" w:rsidRDefault="00A33269" w:rsidP="00586AC0">
      <w:pPr>
        <w:pStyle w:val="Heading1"/>
      </w:pPr>
      <w:bookmarkStart w:id="43" w:name="_Toc190340975"/>
      <w:r w:rsidRPr="00E847F8">
        <w:t>Schedule and Organization</w:t>
      </w:r>
      <w:bookmarkEnd w:id="43"/>
    </w:p>
    <w:p w:rsidR="00A33269" w:rsidRDefault="00A33269" w:rsidP="00586AC0">
      <w:pPr>
        <w:pStyle w:val="Heading2"/>
      </w:pPr>
      <w:bookmarkStart w:id="44" w:name="_Toc190340976"/>
      <w:r w:rsidRPr="00E847F8">
        <w:t>Event Period:</w:t>
      </w:r>
      <w:bookmarkEnd w:id="44"/>
    </w:p>
    <w:tbl>
      <w:tblPr>
        <w:tblStyle w:val="TableGrid"/>
        <w:tblW w:w="9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3600"/>
      </w:tblGrid>
      <w:tr w:rsidR="00A85034" w:rsidRPr="001733CB" w:rsidTr="00A85034">
        <w:trPr>
          <w:jc w:val="center"/>
        </w:trPr>
        <w:tc>
          <w:tcPr>
            <w:tcW w:w="6120" w:type="dxa"/>
          </w:tcPr>
          <w:p w:rsidR="00A85034" w:rsidRPr="00C13423" w:rsidRDefault="00A85034" w:rsidP="00593B67">
            <w:pPr>
              <w:pStyle w:val="ListBullet3"/>
            </w:pPr>
            <w:r w:rsidRPr="00B3189F">
              <w:t>Proposed</w:t>
            </w:r>
            <w:r w:rsidRPr="00E847F8">
              <w:t xml:space="preserve"> dates:</w:t>
            </w:r>
          </w:p>
        </w:tc>
        <w:tc>
          <w:tcPr>
            <w:tcW w:w="3600" w:type="dxa"/>
            <w:vAlign w:val="center"/>
          </w:tcPr>
          <w:p w:rsidR="00A85034" w:rsidRPr="001733CB" w:rsidRDefault="002C28EE" w:rsidP="00550550">
            <w:pPr>
              <w:pStyle w:val="BodyText"/>
              <w:jc w:val="right"/>
              <w:rPr>
                <w:noProof/>
              </w:rPr>
            </w:pPr>
            <w:sdt>
              <w:sdtPr>
                <w:rPr>
                  <w:noProof/>
                </w:rPr>
                <w:id w:val="972496042"/>
                <w:placeholder>
                  <w:docPart w:val="913F09D5DC524EC0B115E06EFC9FA991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85034">
                  <w:rPr>
                    <w:noProof/>
                  </w:rPr>
                  <w:t>Date</w:t>
                </w:r>
              </w:sdtContent>
            </w:sdt>
          </w:p>
        </w:tc>
      </w:tr>
      <w:tr w:rsidR="00A85034" w:rsidRPr="001733CB" w:rsidTr="00A85034">
        <w:trPr>
          <w:jc w:val="center"/>
        </w:trPr>
        <w:tc>
          <w:tcPr>
            <w:tcW w:w="6120" w:type="dxa"/>
          </w:tcPr>
          <w:p w:rsidR="00A85034" w:rsidRPr="00C13423" w:rsidRDefault="00A85034" w:rsidP="00593B67">
            <w:pPr>
              <w:pStyle w:val="ListBullet3"/>
            </w:pPr>
            <w:r w:rsidRPr="00A85034">
              <w:t>Arrival date:</w:t>
            </w:r>
          </w:p>
        </w:tc>
        <w:sdt>
          <w:sdtPr>
            <w:rPr>
              <w:noProof/>
            </w:rPr>
            <w:id w:val="818387284"/>
            <w:placeholder>
              <w:docPart w:val="5ADE70FA19EC4CA49F08202021E25CA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  <w:vAlign w:val="center"/>
              </w:tcPr>
              <w:p w:rsidR="00A85034" w:rsidRPr="001733CB" w:rsidRDefault="00A85034" w:rsidP="00550550">
                <w:pPr>
                  <w:pStyle w:val="BodyText"/>
                  <w:jc w:val="right"/>
                  <w:rPr>
                    <w:noProof/>
                  </w:rPr>
                </w:pPr>
                <w:r>
                  <w:rPr>
                    <w:noProof/>
                  </w:rPr>
                  <w:t>Date</w:t>
                </w:r>
              </w:p>
            </w:tc>
          </w:sdtContent>
        </w:sdt>
      </w:tr>
      <w:tr w:rsidR="00A85034" w:rsidRPr="001733CB" w:rsidTr="00A85034">
        <w:trPr>
          <w:jc w:val="center"/>
        </w:trPr>
        <w:tc>
          <w:tcPr>
            <w:tcW w:w="6120" w:type="dxa"/>
          </w:tcPr>
          <w:p w:rsidR="00A85034" w:rsidRPr="00C13423" w:rsidRDefault="00A85034" w:rsidP="00593B67">
            <w:pPr>
              <w:pStyle w:val="ListBullet3"/>
            </w:pPr>
            <w:r w:rsidRPr="00B3189F">
              <w:t>Depa</w:t>
            </w:r>
            <w:r>
              <w:t>r</w:t>
            </w:r>
            <w:r w:rsidRPr="00B3189F">
              <w:t>ture</w:t>
            </w:r>
            <w:r w:rsidRPr="00E847F8">
              <w:t xml:space="preserve"> date:</w:t>
            </w:r>
          </w:p>
        </w:tc>
        <w:sdt>
          <w:sdtPr>
            <w:rPr>
              <w:noProof/>
            </w:rPr>
            <w:id w:val="1432006897"/>
            <w:placeholder>
              <w:docPart w:val="A4BC8763D0514BC8951064639ED5297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  <w:vAlign w:val="center"/>
              </w:tcPr>
              <w:p w:rsidR="00A85034" w:rsidRPr="001733CB" w:rsidRDefault="00A85034" w:rsidP="00550550">
                <w:pPr>
                  <w:pStyle w:val="BodyText"/>
                  <w:jc w:val="right"/>
                  <w:rPr>
                    <w:noProof/>
                  </w:rPr>
                </w:pPr>
                <w:r>
                  <w:rPr>
                    <w:noProof/>
                  </w:rPr>
                  <w:t>Date</w:t>
                </w:r>
              </w:p>
            </w:tc>
          </w:sdtContent>
        </w:sdt>
      </w:tr>
      <w:tr w:rsidR="00A85034" w:rsidRPr="001733CB" w:rsidTr="00A85034">
        <w:trPr>
          <w:jc w:val="center"/>
        </w:trPr>
        <w:tc>
          <w:tcPr>
            <w:tcW w:w="6120" w:type="dxa"/>
          </w:tcPr>
          <w:p w:rsidR="00A85034" w:rsidRPr="00C13423" w:rsidRDefault="00291FEF" w:rsidP="00593B67">
            <w:pPr>
              <w:pStyle w:val="ListBullet3"/>
            </w:pPr>
            <w:r>
              <w:t>C</w:t>
            </w:r>
            <w:r w:rsidR="00A85034" w:rsidRPr="00A85034">
              <w:t>lassification</w:t>
            </w:r>
            <w:r>
              <w:t xml:space="preserve"> date</w:t>
            </w:r>
            <w:r w:rsidR="00A85034" w:rsidRPr="00A85034">
              <w:t>:</w:t>
            </w:r>
          </w:p>
        </w:tc>
        <w:sdt>
          <w:sdtPr>
            <w:rPr>
              <w:noProof/>
            </w:rPr>
            <w:id w:val="-64888416"/>
            <w:placeholder>
              <w:docPart w:val="B6CFF76016DF4EF5BB331D87EFC574C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  <w:vAlign w:val="center"/>
              </w:tcPr>
              <w:p w:rsidR="00A85034" w:rsidRPr="001733CB" w:rsidRDefault="00A85034" w:rsidP="00550550">
                <w:pPr>
                  <w:pStyle w:val="BodyText"/>
                  <w:jc w:val="right"/>
                  <w:rPr>
                    <w:noProof/>
                  </w:rPr>
                </w:pPr>
                <w:r>
                  <w:rPr>
                    <w:noProof/>
                  </w:rPr>
                  <w:t>Date</w:t>
                </w:r>
              </w:p>
            </w:tc>
          </w:sdtContent>
        </w:sdt>
      </w:tr>
      <w:tr w:rsidR="00A85034" w:rsidRPr="001733CB" w:rsidTr="00A85034">
        <w:trPr>
          <w:jc w:val="center"/>
        </w:trPr>
        <w:tc>
          <w:tcPr>
            <w:tcW w:w="6120" w:type="dxa"/>
          </w:tcPr>
          <w:p w:rsidR="00A85034" w:rsidRPr="00C13423" w:rsidRDefault="00291FEF" w:rsidP="00593B67">
            <w:pPr>
              <w:pStyle w:val="ListBullet3"/>
            </w:pPr>
            <w:r>
              <w:t>T</w:t>
            </w:r>
            <w:r w:rsidR="00A85034" w:rsidRPr="00E847F8">
              <w:t>raining</w:t>
            </w:r>
            <w:r>
              <w:t xml:space="preserve"> dates</w:t>
            </w:r>
            <w:r w:rsidR="00A85034" w:rsidRPr="00E847F8">
              <w:t>:</w:t>
            </w:r>
          </w:p>
        </w:tc>
        <w:sdt>
          <w:sdtPr>
            <w:rPr>
              <w:noProof/>
            </w:rPr>
            <w:id w:val="-1478219594"/>
            <w:placeholder>
              <w:docPart w:val="81CB86E247FD4F9F94CAFDD113906DD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  <w:vAlign w:val="center"/>
              </w:tcPr>
              <w:p w:rsidR="00A85034" w:rsidRPr="001733CB" w:rsidRDefault="00A85034" w:rsidP="00550550">
                <w:pPr>
                  <w:pStyle w:val="BodyText"/>
                  <w:jc w:val="right"/>
                  <w:rPr>
                    <w:noProof/>
                  </w:rPr>
                </w:pPr>
                <w:r>
                  <w:rPr>
                    <w:noProof/>
                  </w:rPr>
                  <w:t>Date</w:t>
                </w:r>
              </w:p>
            </w:tc>
          </w:sdtContent>
        </w:sdt>
      </w:tr>
      <w:tr w:rsidR="00A85034" w:rsidRPr="001733CB" w:rsidTr="00A85034">
        <w:trPr>
          <w:jc w:val="center"/>
        </w:trPr>
        <w:tc>
          <w:tcPr>
            <w:tcW w:w="6120" w:type="dxa"/>
          </w:tcPr>
          <w:p w:rsidR="00A85034" w:rsidRPr="00C13423" w:rsidRDefault="00A85034" w:rsidP="00593B67">
            <w:pPr>
              <w:pStyle w:val="ListBullet3"/>
            </w:pPr>
            <w:r w:rsidRPr="00B3189F">
              <w:t>Competition</w:t>
            </w:r>
            <w:r w:rsidRPr="00E847F8">
              <w:t xml:space="preserve"> dates:</w:t>
            </w:r>
          </w:p>
        </w:tc>
        <w:sdt>
          <w:sdtPr>
            <w:rPr>
              <w:noProof/>
            </w:rPr>
            <w:id w:val="1405412599"/>
            <w:placeholder>
              <w:docPart w:val="8DB911C04E244D1E8873F035C327A42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  <w:vAlign w:val="center"/>
              </w:tcPr>
              <w:p w:rsidR="00A85034" w:rsidRPr="001733CB" w:rsidRDefault="00A6301A" w:rsidP="00550550">
                <w:pPr>
                  <w:pStyle w:val="BodyText"/>
                  <w:jc w:val="right"/>
                  <w:rPr>
                    <w:noProof/>
                  </w:rPr>
                </w:pPr>
                <w:r>
                  <w:rPr>
                    <w:noProof/>
                  </w:rPr>
                  <w:t>Date</w:t>
                </w:r>
              </w:p>
            </w:tc>
          </w:sdtContent>
        </w:sdt>
      </w:tr>
      <w:tr w:rsidR="00A85034" w:rsidRPr="001733CB" w:rsidTr="00A85034">
        <w:trPr>
          <w:jc w:val="center"/>
        </w:trPr>
        <w:tc>
          <w:tcPr>
            <w:tcW w:w="6120" w:type="dxa"/>
          </w:tcPr>
          <w:p w:rsidR="00A85034" w:rsidRPr="00C13423" w:rsidRDefault="00A85034" w:rsidP="00593B67">
            <w:pPr>
              <w:pStyle w:val="ListBullet3"/>
            </w:pPr>
            <w:r w:rsidRPr="00B3189F">
              <w:t>Duration</w:t>
            </w:r>
            <w:r w:rsidRPr="00E847F8">
              <w:t xml:space="preserve"> of the tournament (in days):</w:t>
            </w:r>
          </w:p>
        </w:tc>
        <w:tc>
          <w:tcPr>
            <w:tcW w:w="3600" w:type="dxa"/>
          </w:tcPr>
          <w:p w:rsidR="00A85034" w:rsidRPr="001733CB" w:rsidRDefault="00A6301A" w:rsidP="00550550">
            <w:pPr>
              <w:pStyle w:val="BodyText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45" w:name="Text19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45"/>
            <w:r>
              <w:rPr>
                <w:noProof/>
              </w:rPr>
              <w:t xml:space="preserve"> days</w:t>
            </w:r>
          </w:p>
        </w:tc>
      </w:tr>
      <w:tr w:rsidR="007A48F3" w:rsidRPr="001733CB" w:rsidTr="005D24FD">
        <w:trPr>
          <w:jc w:val="center"/>
        </w:trPr>
        <w:tc>
          <w:tcPr>
            <w:tcW w:w="9720" w:type="dxa"/>
            <w:gridSpan w:val="2"/>
          </w:tcPr>
          <w:p w:rsidR="0046657C" w:rsidRDefault="0046657C" w:rsidP="007A48F3">
            <w:pPr>
              <w:pStyle w:val="ListBullet4"/>
              <w:rPr>
                <w:noProof/>
              </w:rPr>
            </w:pPr>
            <w:r>
              <w:rPr>
                <w:noProof/>
              </w:rPr>
              <w:t xml:space="preserve">Please note: the days listed below are the minimum requirement and include arrival and depature days. For World Championships, the number of days is the maximum allowed. </w:t>
            </w:r>
          </w:p>
          <w:p w:rsidR="007A48F3" w:rsidRDefault="008E06A5" w:rsidP="007A48F3">
            <w:pPr>
              <w:pStyle w:val="ListBullet4"/>
              <w:rPr>
                <w:noProof/>
              </w:rPr>
            </w:pPr>
            <w:r>
              <w:t xml:space="preserve">World Championships: </w:t>
            </w:r>
            <w:r w:rsidR="0046657C">
              <w:t>11 days</w:t>
            </w:r>
          </w:p>
        </w:tc>
      </w:tr>
      <w:tr w:rsidR="007A48F3" w:rsidRPr="001733CB" w:rsidTr="005D24FD">
        <w:trPr>
          <w:jc w:val="center"/>
        </w:trPr>
        <w:tc>
          <w:tcPr>
            <w:tcW w:w="9720" w:type="dxa"/>
            <w:gridSpan w:val="2"/>
          </w:tcPr>
          <w:p w:rsidR="007A48F3" w:rsidRDefault="0046657C" w:rsidP="007A48F3">
            <w:pPr>
              <w:pStyle w:val="ListBullet4"/>
            </w:pPr>
            <w:r>
              <w:t>Africa Championships: 7 days</w:t>
            </w:r>
          </w:p>
        </w:tc>
      </w:tr>
      <w:tr w:rsidR="007A48F3" w:rsidRPr="001733CB" w:rsidTr="005D24FD">
        <w:trPr>
          <w:jc w:val="center"/>
        </w:trPr>
        <w:tc>
          <w:tcPr>
            <w:tcW w:w="9720" w:type="dxa"/>
            <w:gridSpan w:val="2"/>
          </w:tcPr>
          <w:p w:rsidR="007A48F3" w:rsidRDefault="0046657C" w:rsidP="007A48F3">
            <w:pPr>
              <w:pStyle w:val="ListBullet4"/>
            </w:pPr>
            <w:r>
              <w:t xml:space="preserve">Americas Championships: 10 days </w:t>
            </w:r>
          </w:p>
        </w:tc>
      </w:tr>
      <w:tr w:rsidR="007A48F3" w:rsidRPr="001733CB" w:rsidTr="005D24FD">
        <w:trPr>
          <w:jc w:val="center"/>
        </w:trPr>
        <w:tc>
          <w:tcPr>
            <w:tcW w:w="9720" w:type="dxa"/>
            <w:gridSpan w:val="2"/>
          </w:tcPr>
          <w:p w:rsidR="007A48F3" w:rsidRDefault="0046657C" w:rsidP="007A48F3">
            <w:pPr>
              <w:pStyle w:val="ListBullet4"/>
            </w:pPr>
            <w:r>
              <w:t xml:space="preserve">Asia/Pacific Championships: 9 days </w:t>
            </w:r>
          </w:p>
        </w:tc>
      </w:tr>
      <w:tr w:rsidR="007A48F3" w:rsidRPr="001733CB" w:rsidTr="005D24FD">
        <w:trPr>
          <w:jc w:val="center"/>
        </w:trPr>
        <w:tc>
          <w:tcPr>
            <w:tcW w:w="9720" w:type="dxa"/>
            <w:gridSpan w:val="2"/>
          </w:tcPr>
          <w:p w:rsidR="007A48F3" w:rsidRDefault="0046657C" w:rsidP="007A48F3">
            <w:pPr>
              <w:pStyle w:val="ListBullet4"/>
            </w:pPr>
            <w:r>
              <w:t>European Championships: 11 days</w:t>
            </w:r>
          </w:p>
        </w:tc>
      </w:tr>
      <w:tr w:rsidR="00A85034" w:rsidRPr="001733CB" w:rsidTr="00A85034">
        <w:trPr>
          <w:jc w:val="center"/>
        </w:trPr>
        <w:tc>
          <w:tcPr>
            <w:tcW w:w="6120" w:type="dxa"/>
            <w:tcBorders>
              <w:bottom w:val="single" w:sz="8" w:space="0" w:color="auto"/>
            </w:tcBorders>
          </w:tcPr>
          <w:p w:rsidR="00A85034" w:rsidRPr="00B3189F" w:rsidRDefault="00A85034" w:rsidP="00550550">
            <w:pPr>
              <w:pStyle w:val="NoSpacing"/>
            </w:pPr>
          </w:p>
        </w:tc>
        <w:tc>
          <w:tcPr>
            <w:tcW w:w="3600" w:type="dxa"/>
            <w:tcBorders>
              <w:bottom w:val="single" w:sz="8" w:space="0" w:color="auto"/>
            </w:tcBorders>
          </w:tcPr>
          <w:p w:rsidR="00A85034" w:rsidRDefault="00A85034" w:rsidP="00550550">
            <w:pPr>
              <w:pStyle w:val="NoSpacing"/>
              <w:rPr>
                <w:noProof/>
              </w:rPr>
            </w:pPr>
          </w:p>
        </w:tc>
      </w:tr>
    </w:tbl>
    <w:p w:rsidR="00A85034" w:rsidRDefault="00A85034" w:rsidP="00843386">
      <w:pPr>
        <w:pStyle w:val="BodyText"/>
      </w:pPr>
    </w:p>
    <w:p w:rsidR="00A33269" w:rsidRDefault="00A33269" w:rsidP="006333F4">
      <w:pPr>
        <w:pStyle w:val="Heading2"/>
      </w:pPr>
      <w:bookmarkStart w:id="46" w:name="_Toc190340977"/>
      <w:r w:rsidRPr="00E847F8">
        <w:t>Organizational Structure:</w:t>
      </w:r>
      <w:bookmarkEnd w:id="46"/>
    </w:p>
    <w:tbl>
      <w:tblPr>
        <w:tblStyle w:val="TableGrid"/>
        <w:tblW w:w="9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5490"/>
        <w:gridCol w:w="1710"/>
      </w:tblGrid>
      <w:tr w:rsidR="00C009BC" w:rsidRPr="001733CB" w:rsidTr="00C009BC">
        <w:trPr>
          <w:jc w:val="center"/>
        </w:trPr>
        <w:tc>
          <w:tcPr>
            <w:tcW w:w="8010" w:type="dxa"/>
            <w:gridSpan w:val="2"/>
          </w:tcPr>
          <w:p w:rsidR="00C009BC" w:rsidRPr="00C13423" w:rsidRDefault="00C009BC" w:rsidP="00593B67">
            <w:pPr>
              <w:pStyle w:val="ListBullet3"/>
            </w:pPr>
            <w:r w:rsidRPr="00B3189F">
              <w:t>Number</w:t>
            </w:r>
            <w:r w:rsidRPr="00E847F8">
              <w:t xml:space="preserve"> of planned LOC members: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C009BC" w:rsidRPr="001733CB" w:rsidRDefault="00A6301A" w:rsidP="00550550">
            <w:pPr>
              <w:pStyle w:val="BodyText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C009BC" w:rsidRPr="001733CB" w:rsidTr="00C009BC">
        <w:trPr>
          <w:jc w:val="center"/>
        </w:trPr>
        <w:tc>
          <w:tcPr>
            <w:tcW w:w="8010" w:type="dxa"/>
            <w:gridSpan w:val="2"/>
          </w:tcPr>
          <w:p w:rsidR="00C009BC" w:rsidRPr="00C13423" w:rsidRDefault="00C009BC" w:rsidP="00593B67">
            <w:pPr>
              <w:pStyle w:val="ListBullet3"/>
            </w:pPr>
            <w:r w:rsidRPr="00B3189F">
              <w:t>Contact</w:t>
            </w:r>
            <w:r w:rsidRPr="00E847F8">
              <w:t xml:space="preserve"> person for the organizing </w:t>
            </w:r>
            <w:r w:rsidR="00291FEF">
              <w:t>committee</w:t>
            </w:r>
            <w:r w:rsidRPr="00E847F8">
              <w:t>: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C009BC" w:rsidRPr="001733CB" w:rsidRDefault="00C009BC" w:rsidP="00550550">
            <w:pPr>
              <w:pStyle w:val="BodyText"/>
              <w:jc w:val="right"/>
              <w:rPr>
                <w:noProof/>
              </w:rPr>
            </w:pPr>
          </w:p>
        </w:tc>
      </w:tr>
      <w:tr w:rsidR="00C009BC" w:rsidRPr="001733CB" w:rsidTr="00F06DD3">
        <w:trPr>
          <w:jc w:val="center"/>
        </w:trPr>
        <w:tc>
          <w:tcPr>
            <w:tcW w:w="2520" w:type="dxa"/>
          </w:tcPr>
          <w:p w:rsidR="00C009BC" w:rsidRPr="00B3189F" w:rsidRDefault="00F06DD3" w:rsidP="00C009BC">
            <w:pPr>
              <w:pStyle w:val="ListBullet4"/>
            </w:pPr>
            <w:r w:rsidRPr="00E847F8">
              <w:t>Name:</w:t>
            </w:r>
          </w:p>
        </w:tc>
        <w:tc>
          <w:tcPr>
            <w:tcW w:w="7200" w:type="dxa"/>
            <w:gridSpan w:val="2"/>
            <w:tcBorders>
              <w:bottom w:val="single" w:sz="8" w:space="0" w:color="auto"/>
            </w:tcBorders>
          </w:tcPr>
          <w:p w:rsidR="00C009BC" w:rsidRPr="00C009BC" w:rsidRDefault="00F06DD3" w:rsidP="00C009BC">
            <w:pPr>
              <w:pStyle w:val="Body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C009BC" w:rsidRPr="001733CB" w:rsidTr="00F06DD3">
        <w:trPr>
          <w:jc w:val="center"/>
        </w:trPr>
        <w:tc>
          <w:tcPr>
            <w:tcW w:w="2520" w:type="dxa"/>
          </w:tcPr>
          <w:p w:rsidR="00C009BC" w:rsidRPr="00B3189F" w:rsidRDefault="00F06DD3" w:rsidP="00C009BC">
            <w:pPr>
              <w:pStyle w:val="ListBullet4"/>
            </w:pPr>
            <w:r w:rsidRPr="00E847F8">
              <w:t>E-Mail:</w:t>
            </w:r>
          </w:p>
        </w:tc>
        <w:tc>
          <w:tcPr>
            <w:tcW w:w="720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C009BC" w:rsidRPr="00C009BC" w:rsidRDefault="00F06DD3" w:rsidP="00C009BC">
            <w:pPr>
              <w:pStyle w:val="BodyTex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8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C009BC" w:rsidRPr="001733CB" w:rsidTr="00F06DD3">
        <w:trPr>
          <w:jc w:val="center"/>
        </w:trPr>
        <w:tc>
          <w:tcPr>
            <w:tcW w:w="8010" w:type="dxa"/>
            <w:gridSpan w:val="2"/>
            <w:tcBorders>
              <w:bottom w:val="single" w:sz="8" w:space="0" w:color="auto"/>
            </w:tcBorders>
          </w:tcPr>
          <w:p w:rsidR="00C009BC" w:rsidRPr="00B3189F" w:rsidRDefault="00C009BC" w:rsidP="00550550">
            <w:pPr>
              <w:pStyle w:val="NoSpacing"/>
            </w:pPr>
          </w:p>
        </w:tc>
        <w:tc>
          <w:tcPr>
            <w:tcW w:w="1710" w:type="dxa"/>
            <w:tcBorders>
              <w:bottom w:val="single" w:sz="8" w:space="0" w:color="auto"/>
            </w:tcBorders>
          </w:tcPr>
          <w:p w:rsidR="00C009BC" w:rsidRDefault="00C009BC" w:rsidP="00550550">
            <w:pPr>
              <w:pStyle w:val="NoSpacing"/>
              <w:rPr>
                <w:noProof/>
              </w:rPr>
            </w:pPr>
          </w:p>
        </w:tc>
      </w:tr>
    </w:tbl>
    <w:p w:rsidR="00C20C2A" w:rsidRDefault="00C20C2A" w:rsidP="00C20C2A">
      <w:pPr>
        <w:pStyle w:val="BodyText"/>
      </w:pPr>
    </w:p>
    <w:p w:rsidR="007C1969" w:rsidRPr="00E847F8" w:rsidRDefault="007C1969" w:rsidP="006333F4">
      <w:pPr>
        <w:pStyle w:val="Heading1"/>
        <w:pageBreakBefore/>
      </w:pPr>
      <w:bookmarkStart w:id="49" w:name="_Toc190340978"/>
      <w:r w:rsidRPr="00E847F8">
        <w:lastRenderedPageBreak/>
        <w:t>Medical</w:t>
      </w:r>
      <w:bookmarkEnd w:id="49"/>
    </w:p>
    <w:p w:rsidR="006333F4" w:rsidRDefault="007C1969" w:rsidP="006333F4">
      <w:pPr>
        <w:pStyle w:val="Heading2"/>
      </w:pPr>
      <w:bookmarkStart w:id="50" w:name="_Toc190340979"/>
      <w:r w:rsidRPr="00E847F8">
        <w:t>Medical Provider:</w:t>
      </w:r>
      <w:bookmarkEnd w:id="50"/>
    </w:p>
    <w:tbl>
      <w:tblPr>
        <w:tblStyle w:val="TableGrid"/>
        <w:tblW w:w="9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1530"/>
        <w:gridCol w:w="810"/>
        <w:gridCol w:w="720"/>
        <w:gridCol w:w="90"/>
        <w:gridCol w:w="1710"/>
      </w:tblGrid>
      <w:tr w:rsidR="00E76FFD" w:rsidRPr="001733CB" w:rsidTr="00103B61">
        <w:trPr>
          <w:jc w:val="center"/>
        </w:trPr>
        <w:tc>
          <w:tcPr>
            <w:tcW w:w="8010" w:type="dxa"/>
            <w:gridSpan w:val="5"/>
          </w:tcPr>
          <w:p w:rsidR="00E76FFD" w:rsidRPr="00C13423" w:rsidRDefault="00103B61" w:rsidP="00FB3B53">
            <w:pPr>
              <w:pStyle w:val="BodyText"/>
            </w:pPr>
            <w:r w:rsidRPr="0085259A">
              <w:t>Please provide details of the medical provider covering the event.</w:t>
            </w:r>
          </w:p>
        </w:tc>
        <w:tc>
          <w:tcPr>
            <w:tcW w:w="1710" w:type="dxa"/>
            <w:vAlign w:val="center"/>
          </w:tcPr>
          <w:p w:rsidR="00E76FFD" w:rsidRPr="001733CB" w:rsidRDefault="00E76FFD" w:rsidP="00550550">
            <w:pPr>
              <w:pStyle w:val="BodyText"/>
              <w:jc w:val="right"/>
              <w:rPr>
                <w:noProof/>
              </w:rPr>
            </w:pPr>
          </w:p>
        </w:tc>
      </w:tr>
      <w:tr w:rsidR="00E76FFD" w:rsidRPr="001733CB" w:rsidTr="00103B61">
        <w:trPr>
          <w:jc w:val="center"/>
        </w:trPr>
        <w:tc>
          <w:tcPr>
            <w:tcW w:w="4860" w:type="dxa"/>
          </w:tcPr>
          <w:p w:rsidR="00E76FFD" w:rsidRPr="00B3189F" w:rsidRDefault="00E76FFD" w:rsidP="00103B61">
            <w:pPr>
              <w:pStyle w:val="ListBullet3"/>
            </w:pPr>
            <w:r w:rsidRPr="00E847F8">
              <w:t>Name:</w:t>
            </w:r>
          </w:p>
        </w:tc>
        <w:tc>
          <w:tcPr>
            <w:tcW w:w="4860" w:type="dxa"/>
            <w:gridSpan w:val="5"/>
            <w:tcBorders>
              <w:bottom w:val="single" w:sz="8" w:space="0" w:color="auto"/>
            </w:tcBorders>
          </w:tcPr>
          <w:p w:rsidR="00E76FFD" w:rsidRPr="00C009BC" w:rsidRDefault="00E76FFD" w:rsidP="00550550">
            <w:pPr>
              <w:pStyle w:val="Body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6FFD" w:rsidRPr="001733CB" w:rsidTr="00103B61">
        <w:trPr>
          <w:jc w:val="center"/>
        </w:trPr>
        <w:tc>
          <w:tcPr>
            <w:tcW w:w="4860" w:type="dxa"/>
          </w:tcPr>
          <w:p w:rsidR="00E76FFD" w:rsidRPr="00B3189F" w:rsidRDefault="00103B61" w:rsidP="00103B61">
            <w:pPr>
              <w:pStyle w:val="ListBullet3"/>
            </w:pPr>
            <w:r w:rsidRPr="00103B61">
              <w:t>E-Mail:</w:t>
            </w:r>
          </w:p>
        </w:tc>
        <w:tc>
          <w:tcPr>
            <w:tcW w:w="486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E76FFD" w:rsidRPr="00C009BC" w:rsidRDefault="00E76FFD" w:rsidP="00550550">
            <w:pPr>
              <w:pStyle w:val="BodyTex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3B61" w:rsidRPr="001733CB" w:rsidTr="00103B61">
        <w:trPr>
          <w:jc w:val="center"/>
        </w:trPr>
        <w:tc>
          <w:tcPr>
            <w:tcW w:w="4860" w:type="dxa"/>
          </w:tcPr>
          <w:p w:rsidR="00103B61" w:rsidRPr="00E847F8" w:rsidRDefault="00103B61" w:rsidP="00103B61">
            <w:pPr>
              <w:pStyle w:val="ListBullet3"/>
            </w:pPr>
            <w:r w:rsidRPr="00B3189F">
              <w:t>Contact</w:t>
            </w:r>
            <w:r w:rsidRPr="0085259A">
              <w:t xml:space="preserve"> number:</w:t>
            </w:r>
          </w:p>
        </w:tc>
        <w:tc>
          <w:tcPr>
            <w:tcW w:w="486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103B61" w:rsidRDefault="00103B61" w:rsidP="00550550">
            <w:pPr>
              <w:pStyle w:val="Body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1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103B61" w:rsidRPr="001733CB" w:rsidTr="007E74DD">
        <w:trPr>
          <w:jc w:val="center"/>
        </w:trPr>
        <w:tc>
          <w:tcPr>
            <w:tcW w:w="4860" w:type="dxa"/>
            <w:vAlign w:val="bottom"/>
          </w:tcPr>
          <w:p w:rsidR="00103B61" w:rsidRPr="00E847F8" w:rsidRDefault="00103B61" w:rsidP="007E74DD">
            <w:pPr>
              <w:pStyle w:val="ListBullet3"/>
            </w:pPr>
            <w:r w:rsidRPr="00B3189F">
              <w:t>Date</w:t>
            </w:r>
            <w:r w:rsidR="00291FEF">
              <w:t xml:space="preserve"> and</w:t>
            </w:r>
            <w:r w:rsidRPr="00E847F8">
              <w:t xml:space="preserve"> </w:t>
            </w:r>
            <w:r w:rsidR="00291FEF">
              <w:t>t</w:t>
            </w:r>
            <w:r w:rsidRPr="00E847F8">
              <w:t>ime medical cover</w:t>
            </w:r>
            <w:r w:rsidR="00291FEF">
              <w:t>age</w:t>
            </w:r>
            <w:r w:rsidRPr="00E847F8">
              <w:t xml:space="preserve"> commences:</w:t>
            </w:r>
          </w:p>
        </w:tc>
        <w:sdt>
          <w:sdtPr>
            <w:id w:val="-1053995137"/>
            <w:placeholder>
              <w:docPart w:val="F0A5D300126F4220BC8179973654337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:rsidR="00103B61" w:rsidRDefault="00103B61" w:rsidP="007E74DD">
                <w:pPr>
                  <w:pStyle w:val="BodyText"/>
                  <w:jc w:val="left"/>
                </w:pPr>
                <w:r>
                  <w:t>Date</w:t>
                </w:r>
              </w:p>
            </w:tc>
          </w:sdtContent>
        </w:sdt>
        <w:tc>
          <w:tcPr>
            <w:tcW w:w="25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3B61" w:rsidRDefault="00A6301A" w:rsidP="007E74DD">
            <w:pPr>
              <w:pStyle w:val="BodyText"/>
              <w:jc w:val="left"/>
            </w:pPr>
            <w:r>
              <w:t xml:space="preserve">Time </w:t>
            </w:r>
            <w:r w:rsidR="00103B61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2" w:name="Text24"/>
            <w:r w:rsidR="00103B61">
              <w:instrText xml:space="preserve"> FORMTEXT </w:instrText>
            </w:r>
            <w:r w:rsidR="00103B61">
              <w:fldChar w:fldCharType="separate"/>
            </w:r>
            <w:r w:rsidR="00103B61">
              <w:rPr>
                <w:noProof/>
              </w:rPr>
              <w:t> </w:t>
            </w:r>
            <w:r w:rsidR="00103B61">
              <w:rPr>
                <w:noProof/>
              </w:rPr>
              <w:t> </w:t>
            </w:r>
            <w:r w:rsidR="00103B61">
              <w:rPr>
                <w:noProof/>
              </w:rPr>
              <w:t> </w:t>
            </w:r>
            <w:r w:rsidR="00103B61">
              <w:rPr>
                <w:noProof/>
              </w:rPr>
              <w:t> </w:t>
            </w:r>
            <w:r w:rsidR="00103B61">
              <w:rPr>
                <w:noProof/>
              </w:rPr>
              <w:t> </w:t>
            </w:r>
            <w:r w:rsidR="00103B61">
              <w:fldChar w:fldCharType="end"/>
            </w:r>
            <w:bookmarkEnd w:id="52"/>
          </w:p>
        </w:tc>
      </w:tr>
      <w:tr w:rsidR="00103B61" w:rsidRPr="001733CB" w:rsidTr="00103B61">
        <w:trPr>
          <w:jc w:val="center"/>
        </w:trPr>
        <w:tc>
          <w:tcPr>
            <w:tcW w:w="4860" w:type="dxa"/>
          </w:tcPr>
          <w:p w:rsidR="00103B61" w:rsidRPr="00E847F8" w:rsidRDefault="00103B61" w:rsidP="00103B61">
            <w:pPr>
              <w:pStyle w:val="ListBullet3"/>
            </w:pPr>
            <w:r w:rsidRPr="00B3189F">
              <w:t>Date</w:t>
            </w:r>
            <w:r w:rsidRPr="00E847F8">
              <w:t xml:space="preserve"> </w:t>
            </w:r>
            <w:r w:rsidR="00291FEF">
              <w:t>and</w:t>
            </w:r>
            <w:r w:rsidRPr="00E847F8">
              <w:t xml:space="preserve"> </w:t>
            </w:r>
            <w:r w:rsidR="00291FEF">
              <w:t>t</w:t>
            </w:r>
            <w:r w:rsidRPr="00E847F8">
              <w:t>ime medical cover</w:t>
            </w:r>
            <w:r w:rsidR="00291FEF">
              <w:t>age</w:t>
            </w:r>
            <w:r w:rsidRPr="00E847F8">
              <w:t xml:space="preserve"> ceases:</w:t>
            </w:r>
          </w:p>
        </w:tc>
        <w:sdt>
          <w:sdtPr>
            <w:id w:val="-2039497305"/>
            <w:placeholder>
              <w:docPart w:val="0234C8A22E6847D0B331E21BF7BE7E7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:rsidR="00103B61" w:rsidRDefault="00A14846" w:rsidP="00550550">
                <w:pPr>
                  <w:pStyle w:val="BodyText"/>
                </w:pPr>
                <w:r>
                  <w:t>Date</w:t>
                </w:r>
              </w:p>
            </w:tc>
          </w:sdtContent>
        </w:sdt>
        <w:tc>
          <w:tcPr>
            <w:tcW w:w="252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103B61" w:rsidRDefault="00A6301A" w:rsidP="00550550">
            <w:pPr>
              <w:pStyle w:val="BodyText"/>
            </w:pPr>
            <w:r>
              <w:t xml:space="preserve">Time </w:t>
            </w:r>
            <w:r w:rsidR="00103B6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3" w:name="Text25"/>
            <w:r w:rsidR="00103B61">
              <w:instrText xml:space="preserve"> FORMTEXT </w:instrText>
            </w:r>
            <w:r w:rsidR="00103B61">
              <w:fldChar w:fldCharType="separate"/>
            </w:r>
            <w:r w:rsidR="00103B61">
              <w:rPr>
                <w:noProof/>
              </w:rPr>
              <w:t> </w:t>
            </w:r>
            <w:r w:rsidR="00103B61">
              <w:rPr>
                <w:noProof/>
              </w:rPr>
              <w:t> </w:t>
            </w:r>
            <w:r w:rsidR="00103B61">
              <w:rPr>
                <w:noProof/>
              </w:rPr>
              <w:t> </w:t>
            </w:r>
            <w:r w:rsidR="00103B61">
              <w:rPr>
                <w:noProof/>
              </w:rPr>
              <w:t> </w:t>
            </w:r>
            <w:r w:rsidR="00103B61">
              <w:rPr>
                <w:noProof/>
              </w:rPr>
              <w:t> </w:t>
            </w:r>
            <w:r w:rsidR="00103B61">
              <w:fldChar w:fldCharType="end"/>
            </w:r>
            <w:bookmarkEnd w:id="53"/>
          </w:p>
        </w:tc>
      </w:tr>
      <w:tr w:rsidR="00103B61" w:rsidRPr="001733CB" w:rsidTr="00103B61">
        <w:trPr>
          <w:jc w:val="center"/>
        </w:trPr>
        <w:tc>
          <w:tcPr>
            <w:tcW w:w="4860" w:type="dxa"/>
          </w:tcPr>
          <w:p w:rsidR="00103B61" w:rsidRPr="00E847F8" w:rsidRDefault="00103B61" w:rsidP="00103B61">
            <w:pPr>
              <w:pStyle w:val="ListBullet3"/>
            </w:pPr>
            <w:r w:rsidRPr="00B3189F">
              <w:t>Number</w:t>
            </w:r>
            <w:r w:rsidRPr="00E847F8">
              <w:t xml:space="preserve"> of medical providers:</w:t>
            </w:r>
          </w:p>
        </w:tc>
        <w:tc>
          <w:tcPr>
            <w:tcW w:w="486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103B61" w:rsidRDefault="00A6301A" w:rsidP="00550550">
            <w:pPr>
              <w:pStyle w:val="BodyText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103B61" w:rsidRPr="001733CB" w:rsidTr="009F7532">
        <w:trPr>
          <w:jc w:val="center"/>
        </w:trPr>
        <w:tc>
          <w:tcPr>
            <w:tcW w:w="4860" w:type="dxa"/>
          </w:tcPr>
          <w:p w:rsidR="00103B61" w:rsidRPr="00E847F8" w:rsidRDefault="00103B61" w:rsidP="00103B61">
            <w:pPr>
              <w:pStyle w:val="ListBullet3"/>
            </w:pPr>
            <w:r w:rsidRPr="00B3189F">
              <w:t>Location</w:t>
            </w:r>
            <w:r w:rsidRPr="00E847F8">
              <w:t xml:space="preserve"> of medical providers during the competition:</w:t>
            </w:r>
          </w:p>
        </w:tc>
        <w:tc>
          <w:tcPr>
            <w:tcW w:w="486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3B61" w:rsidRDefault="00103B61" w:rsidP="009F7532">
            <w:pPr>
              <w:pStyle w:val="BodyText"/>
              <w:jc w:val="lef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4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103B61" w:rsidRPr="001733CB" w:rsidTr="009F7532">
        <w:trPr>
          <w:jc w:val="center"/>
        </w:trPr>
        <w:tc>
          <w:tcPr>
            <w:tcW w:w="4860" w:type="dxa"/>
          </w:tcPr>
          <w:p w:rsidR="00103B61" w:rsidRPr="00E847F8" w:rsidRDefault="00103B61" w:rsidP="00103B61">
            <w:pPr>
              <w:pStyle w:val="ListBullet3"/>
            </w:pPr>
            <w:r w:rsidRPr="00B3189F">
              <w:t>Medical</w:t>
            </w:r>
            <w:r w:rsidRPr="00E847F8">
              <w:t xml:space="preserve"> room location:</w:t>
            </w:r>
          </w:p>
        </w:tc>
        <w:tc>
          <w:tcPr>
            <w:tcW w:w="4860" w:type="dxa"/>
            <w:gridSpan w:val="5"/>
            <w:tcBorders>
              <w:top w:val="single" w:sz="8" w:space="0" w:color="auto"/>
              <w:bottom w:val="single" w:sz="4" w:space="0" w:color="auto"/>
            </w:tcBorders>
          </w:tcPr>
          <w:p w:rsidR="00103B61" w:rsidRDefault="00103B61" w:rsidP="00550550">
            <w:pPr>
              <w:pStyle w:val="Body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5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DD417B" w:rsidRPr="00DD417B" w:rsidTr="009F7532">
        <w:trPr>
          <w:jc w:val="center"/>
        </w:trPr>
        <w:tc>
          <w:tcPr>
            <w:tcW w:w="4860" w:type="dxa"/>
          </w:tcPr>
          <w:p w:rsidR="00DD417B" w:rsidRPr="00B3189F" w:rsidRDefault="00DD417B" w:rsidP="00DD417B">
            <w:pPr>
              <w:pStyle w:val="NoSpacing"/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</w:tcBorders>
          </w:tcPr>
          <w:p w:rsidR="00DD417B" w:rsidRDefault="00DD417B" w:rsidP="00DD417B">
            <w:pPr>
              <w:pStyle w:val="NoSpacing"/>
            </w:pPr>
          </w:p>
        </w:tc>
      </w:tr>
      <w:tr w:rsidR="00103B61" w:rsidRPr="001733CB" w:rsidTr="00DD417B">
        <w:trPr>
          <w:jc w:val="center"/>
        </w:trPr>
        <w:tc>
          <w:tcPr>
            <w:tcW w:w="9720" w:type="dxa"/>
            <w:gridSpan w:val="6"/>
            <w:vAlign w:val="bottom"/>
          </w:tcPr>
          <w:p w:rsidR="00103B61" w:rsidRDefault="00EE39A0" w:rsidP="00A6301A">
            <w:pPr>
              <w:pStyle w:val="BodyText"/>
              <w:jc w:val="left"/>
            </w:pPr>
            <w:r w:rsidRPr="00B3189F">
              <w:t>Please</w:t>
            </w:r>
            <w:r w:rsidRPr="00E847F8">
              <w:t xml:space="preserve"> list the </w:t>
            </w:r>
            <w:r w:rsidR="00291FEF">
              <w:t>e</w:t>
            </w:r>
            <w:r w:rsidRPr="00E847F8">
              <w:t xml:space="preserve">mergency </w:t>
            </w:r>
            <w:r w:rsidR="00291FEF">
              <w:t>m</w:t>
            </w:r>
            <w:r w:rsidRPr="00E847F8">
              <w:t xml:space="preserve">edical </w:t>
            </w:r>
            <w:r w:rsidR="00291FEF">
              <w:t>e</w:t>
            </w:r>
            <w:r w:rsidRPr="00E847F8">
              <w:t>quipment that will be available e.g., automated external defibrillator (AED), oxygen, spinal</w:t>
            </w:r>
            <w:r>
              <w:t xml:space="preserve"> </w:t>
            </w:r>
            <w:r w:rsidRPr="00E847F8">
              <w:t>board &amp; extrication equipment</w:t>
            </w:r>
            <w:r>
              <w:t>.</w:t>
            </w:r>
          </w:p>
        </w:tc>
      </w:tr>
      <w:tr w:rsidR="00EE39A0" w:rsidRPr="001733CB" w:rsidTr="00A6301A">
        <w:trPr>
          <w:trHeight w:val="576"/>
          <w:jc w:val="center"/>
        </w:trPr>
        <w:tc>
          <w:tcPr>
            <w:tcW w:w="9720" w:type="dxa"/>
            <w:gridSpan w:val="6"/>
            <w:tcBorders>
              <w:bottom w:val="single" w:sz="8" w:space="0" w:color="auto"/>
            </w:tcBorders>
            <w:vAlign w:val="bottom"/>
          </w:tcPr>
          <w:p w:rsidR="00EE39A0" w:rsidRPr="00B3189F" w:rsidRDefault="00EE39A0" w:rsidP="00A6301A">
            <w:pPr>
              <w:pStyle w:val="BodyText"/>
              <w:jc w:val="lef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6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103B61" w:rsidRPr="001733CB" w:rsidTr="00EE39A0">
        <w:trPr>
          <w:jc w:val="center"/>
        </w:trPr>
        <w:tc>
          <w:tcPr>
            <w:tcW w:w="6390" w:type="dxa"/>
            <w:gridSpan w:val="2"/>
            <w:tcBorders>
              <w:top w:val="single" w:sz="8" w:space="0" w:color="auto"/>
            </w:tcBorders>
          </w:tcPr>
          <w:p w:rsidR="00103B61" w:rsidRPr="00E847F8" w:rsidRDefault="00EE39A0" w:rsidP="00103B61">
            <w:pPr>
              <w:pStyle w:val="ListBullet3"/>
            </w:pPr>
            <w:r w:rsidRPr="00B3189F">
              <w:t>Location</w:t>
            </w:r>
            <w:r w:rsidRPr="00E847F8">
              <w:t xml:space="preserve"> of AED</w:t>
            </w:r>
            <w:r>
              <w:t xml:space="preserve"> on site</w:t>
            </w:r>
            <w:r w:rsidR="00291FEF">
              <w:t>:</w:t>
            </w:r>
          </w:p>
        </w:tc>
        <w:tc>
          <w:tcPr>
            <w:tcW w:w="333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103B61" w:rsidRDefault="00EE39A0" w:rsidP="00550550">
            <w:pPr>
              <w:pStyle w:val="BodyTex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7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EE39A0" w:rsidRPr="001733CB" w:rsidTr="00DA2D1C">
        <w:trPr>
          <w:jc w:val="center"/>
        </w:trPr>
        <w:tc>
          <w:tcPr>
            <w:tcW w:w="9720" w:type="dxa"/>
            <w:gridSpan w:val="6"/>
          </w:tcPr>
          <w:p w:rsidR="00EE39A0" w:rsidRDefault="00EE39A0" w:rsidP="00550550">
            <w:pPr>
              <w:pStyle w:val="BodyText"/>
            </w:pPr>
            <w:r w:rsidRPr="00B3189F">
              <w:t>Details</w:t>
            </w:r>
            <w:r w:rsidRPr="00E847F8">
              <w:t xml:space="preserve"> of nearest major trauma centre (with a cardiac care centre)</w:t>
            </w:r>
            <w:r w:rsidR="00291FEF">
              <w:t>:</w:t>
            </w:r>
          </w:p>
        </w:tc>
      </w:tr>
      <w:tr w:rsidR="00EE39A0" w:rsidRPr="001733CB" w:rsidTr="00B226C1">
        <w:trPr>
          <w:jc w:val="center"/>
        </w:trPr>
        <w:tc>
          <w:tcPr>
            <w:tcW w:w="4860" w:type="dxa"/>
          </w:tcPr>
          <w:p w:rsidR="00EE39A0" w:rsidRPr="00B3189F" w:rsidRDefault="00B226C1" w:rsidP="00EE39A0">
            <w:pPr>
              <w:pStyle w:val="ListBullet4"/>
            </w:pPr>
            <w:r w:rsidRPr="00E847F8">
              <w:t>Name:</w:t>
            </w:r>
          </w:p>
        </w:tc>
        <w:tc>
          <w:tcPr>
            <w:tcW w:w="4860" w:type="dxa"/>
            <w:gridSpan w:val="5"/>
            <w:tcBorders>
              <w:bottom w:val="single" w:sz="8" w:space="0" w:color="auto"/>
            </w:tcBorders>
          </w:tcPr>
          <w:p w:rsidR="00EE39A0" w:rsidRDefault="00B226C1" w:rsidP="00550550">
            <w:pPr>
              <w:pStyle w:val="Body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8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B226C1" w:rsidRPr="001733CB" w:rsidTr="009F7532">
        <w:trPr>
          <w:jc w:val="center"/>
        </w:trPr>
        <w:tc>
          <w:tcPr>
            <w:tcW w:w="4860" w:type="dxa"/>
          </w:tcPr>
          <w:p w:rsidR="00B226C1" w:rsidRPr="00E847F8" w:rsidRDefault="00B226C1" w:rsidP="00EE39A0">
            <w:pPr>
              <w:pStyle w:val="ListBullet4"/>
            </w:pPr>
            <w:r w:rsidRPr="00E847F8">
              <w:t>Ad</w:t>
            </w:r>
            <w:r>
              <w:t>d</w:t>
            </w:r>
            <w:r w:rsidRPr="00E847F8">
              <w:t>ress:</w:t>
            </w:r>
          </w:p>
        </w:tc>
        <w:tc>
          <w:tcPr>
            <w:tcW w:w="4860" w:type="dxa"/>
            <w:gridSpan w:val="5"/>
            <w:tcBorders>
              <w:bottom w:val="single" w:sz="8" w:space="0" w:color="auto"/>
            </w:tcBorders>
          </w:tcPr>
          <w:p w:rsidR="00B226C1" w:rsidRDefault="00B226C1" w:rsidP="00550550">
            <w:pPr>
              <w:pStyle w:val="Body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9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B226C1" w:rsidRPr="001733CB" w:rsidTr="009F7532">
        <w:trPr>
          <w:jc w:val="center"/>
        </w:trPr>
        <w:tc>
          <w:tcPr>
            <w:tcW w:w="4860" w:type="dxa"/>
          </w:tcPr>
          <w:p w:rsidR="00B226C1" w:rsidRPr="00E847F8" w:rsidRDefault="00B226C1" w:rsidP="00EE39A0">
            <w:pPr>
              <w:pStyle w:val="ListBullet4"/>
            </w:pPr>
            <w:r w:rsidRPr="00E847F8">
              <w:t>Contact details</w:t>
            </w:r>
            <w:r w:rsidR="00291FEF">
              <w:t>:</w:t>
            </w:r>
          </w:p>
        </w:tc>
        <w:tc>
          <w:tcPr>
            <w:tcW w:w="4860" w:type="dxa"/>
            <w:gridSpan w:val="5"/>
            <w:tcBorders>
              <w:top w:val="single" w:sz="8" w:space="0" w:color="auto"/>
              <w:bottom w:val="single" w:sz="4" w:space="0" w:color="auto"/>
            </w:tcBorders>
          </w:tcPr>
          <w:p w:rsidR="00B226C1" w:rsidRDefault="00B226C1" w:rsidP="00550550">
            <w:pPr>
              <w:pStyle w:val="Body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0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7A48F3" w:rsidRPr="001733CB" w:rsidTr="007E74DD">
        <w:trPr>
          <w:jc w:val="center"/>
        </w:trPr>
        <w:tc>
          <w:tcPr>
            <w:tcW w:w="7920" w:type="dxa"/>
            <w:gridSpan w:val="4"/>
          </w:tcPr>
          <w:p w:rsidR="007A48F3" w:rsidRPr="00E847F8" w:rsidRDefault="007A48F3" w:rsidP="007A48F3">
            <w:pPr>
              <w:pStyle w:val="ListBullet3"/>
            </w:pPr>
            <w:r w:rsidRPr="00E847F8">
              <w:t>Confirm that the medical provider is experien</w:t>
            </w:r>
            <w:r>
              <w:t>c</w:t>
            </w:r>
            <w:r w:rsidRPr="00E847F8">
              <w:t xml:space="preserve">ed in working with athletes with visual </w:t>
            </w:r>
            <w:r w:rsidR="00291FEF">
              <w:t>impairment</w:t>
            </w:r>
            <w:r w:rsidR="00B96C24">
              <w:t>:</w:t>
            </w:r>
          </w:p>
        </w:tc>
        <w:tc>
          <w:tcPr>
            <w:tcW w:w="1800" w:type="dxa"/>
            <w:gridSpan w:val="2"/>
            <w:vAlign w:val="center"/>
          </w:tcPr>
          <w:p w:rsidR="007A48F3" w:rsidRDefault="007A48F3" w:rsidP="007A48F3">
            <w:pPr>
              <w:pStyle w:val="BodyText"/>
            </w:pPr>
            <w:r w:rsidRPr="001C4E35">
              <w:t>Yes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/ </w:t>
            </w:r>
            <w:r w:rsidRPr="001C4E35">
              <w:t>No</w:t>
            </w:r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7A48F3" w:rsidRPr="001733CB" w:rsidTr="007E74DD">
        <w:trPr>
          <w:jc w:val="center"/>
        </w:trPr>
        <w:tc>
          <w:tcPr>
            <w:tcW w:w="7920" w:type="dxa"/>
            <w:gridSpan w:val="4"/>
          </w:tcPr>
          <w:p w:rsidR="007A48F3" w:rsidRPr="00E847F8" w:rsidRDefault="007A48F3" w:rsidP="007A48F3">
            <w:pPr>
              <w:pStyle w:val="ListBullet3"/>
            </w:pPr>
            <w:r w:rsidRPr="00E847F8">
              <w:t xml:space="preserve">Confirm whether training simulation (e.g., </w:t>
            </w:r>
            <w:r w:rsidR="00291FEF">
              <w:t>s</w:t>
            </w:r>
            <w:r w:rsidRPr="00E847F8">
              <w:t xml:space="preserve">udden </w:t>
            </w:r>
            <w:r w:rsidR="00291FEF">
              <w:t>c</w:t>
            </w:r>
            <w:r w:rsidRPr="00E847F8">
              <w:t xml:space="preserve">ardiac </w:t>
            </w:r>
            <w:r w:rsidR="00291FEF">
              <w:t>a</w:t>
            </w:r>
            <w:r w:rsidRPr="00E847F8">
              <w:t>rrest) will take place before competition commences</w:t>
            </w:r>
            <w:r w:rsidR="00B96C24">
              <w:t>:</w:t>
            </w:r>
          </w:p>
        </w:tc>
        <w:tc>
          <w:tcPr>
            <w:tcW w:w="1800" w:type="dxa"/>
            <w:gridSpan w:val="2"/>
            <w:vAlign w:val="center"/>
          </w:tcPr>
          <w:p w:rsidR="007A48F3" w:rsidRPr="001C4E35" w:rsidRDefault="007A48F3" w:rsidP="007A48F3">
            <w:pPr>
              <w:pStyle w:val="BodyText"/>
            </w:pPr>
            <w:r w:rsidRPr="001C4E35">
              <w:t>Yes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/ </w:t>
            </w:r>
            <w:r w:rsidRPr="001C4E35">
              <w:t>No</w:t>
            </w:r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7A48F3" w:rsidRPr="001733CB" w:rsidTr="007E74DD">
        <w:trPr>
          <w:jc w:val="center"/>
        </w:trPr>
        <w:tc>
          <w:tcPr>
            <w:tcW w:w="7920" w:type="dxa"/>
            <w:gridSpan w:val="4"/>
          </w:tcPr>
          <w:p w:rsidR="007A48F3" w:rsidRPr="00E847F8" w:rsidRDefault="007A48F3" w:rsidP="007A48F3">
            <w:pPr>
              <w:pStyle w:val="ListBullet3"/>
            </w:pPr>
            <w:r w:rsidRPr="00E847F8">
              <w:t>Confirm whether you have an Emerge</w:t>
            </w:r>
            <w:r>
              <w:t>n</w:t>
            </w:r>
            <w:r w:rsidRPr="00E847F8">
              <w:t xml:space="preserve">cy Action Plan (EAP) for dealing with </w:t>
            </w:r>
            <w:r w:rsidR="00B96C24">
              <w:t>medical emergencies:</w:t>
            </w:r>
          </w:p>
        </w:tc>
        <w:tc>
          <w:tcPr>
            <w:tcW w:w="1800" w:type="dxa"/>
            <w:gridSpan w:val="2"/>
            <w:vAlign w:val="center"/>
          </w:tcPr>
          <w:p w:rsidR="007A48F3" w:rsidRPr="001C4E35" w:rsidRDefault="007A48F3" w:rsidP="007A48F3">
            <w:pPr>
              <w:pStyle w:val="BodyText"/>
            </w:pPr>
            <w:r w:rsidRPr="001C4E35">
              <w:t>Yes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/ </w:t>
            </w:r>
            <w:r w:rsidRPr="001C4E35">
              <w:t>No</w:t>
            </w:r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7A48F3" w:rsidRPr="001733CB" w:rsidTr="002B35E8">
        <w:trPr>
          <w:jc w:val="center"/>
        </w:trPr>
        <w:tc>
          <w:tcPr>
            <w:tcW w:w="9720" w:type="dxa"/>
            <w:gridSpan w:val="6"/>
          </w:tcPr>
          <w:p w:rsidR="007A48F3" w:rsidRDefault="00B96C24" w:rsidP="00B96C24">
            <w:pPr>
              <w:pStyle w:val="ListBullet4"/>
              <w:numPr>
                <w:ilvl w:val="0"/>
                <w:numId w:val="0"/>
              </w:numPr>
              <w:ind w:left="936"/>
            </w:pPr>
            <w:r w:rsidRPr="00157CCA">
              <w:rPr>
                <w:sz w:val="18"/>
                <w:szCs w:val="18"/>
              </w:rPr>
              <w:t>(Be prepared to provide detailed emergency and safety plans if awarded the event.)</w:t>
            </w:r>
          </w:p>
          <w:p w:rsidR="003D77AA" w:rsidRPr="00B96C24" w:rsidRDefault="00B96C24" w:rsidP="00B96C24">
            <w:pPr>
              <w:pStyle w:val="ListBullet4"/>
              <w:numPr>
                <w:ilvl w:val="0"/>
                <w:numId w:val="0"/>
              </w:numPr>
              <w:ind w:left="936"/>
              <w:rPr>
                <w:sz w:val="18"/>
                <w:szCs w:val="18"/>
              </w:rPr>
            </w:pPr>
            <w:r w:rsidRPr="00B96C24">
              <w:rPr>
                <w:sz w:val="18"/>
                <w:szCs w:val="18"/>
              </w:rPr>
              <w:t>(</w:t>
            </w:r>
            <w:r w:rsidR="003D77AA" w:rsidRPr="00B96C24">
              <w:rPr>
                <w:sz w:val="18"/>
                <w:szCs w:val="18"/>
              </w:rPr>
              <w:t>EAP</w:t>
            </w:r>
            <w:r w:rsidRPr="00B96C24">
              <w:rPr>
                <w:sz w:val="18"/>
                <w:szCs w:val="18"/>
              </w:rPr>
              <w:t xml:space="preserve"> Template available upon request.)</w:t>
            </w:r>
          </w:p>
        </w:tc>
      </w:tr>
      <w:tr w:rsidR="007A48F3" w:rsidRPr="001733CB" w:rsidTr="00550550">
        <w:trPr>
          <w:jc w:val="center"/>
        </w:trPr>
        <w:tc>
          <w:tcPr>
            <w:tcW w:w="8010" w:type="dxa"/>
            <w:gridSpan w:val="5"/>
            <w:tcBorders>
              <w:bottom w:val="single" w:sz="8" w:space="0" w:color="auto"/>
            </w:tcBorders>
          </w:tcPr>
          <w:p w:rsidR="007A48F3" w:rsidRPr="00B3189F" w:rsidRDefault="007A48F3" w:rsidP="007A48F3">
            <w:pPr>
              <w:pStyle w:val="NoSpacing"/>
            </w:pPr>
          </w:p>
        </w:tc>
        <w:tc>
          <w:tcPr>
            <w:tcW w:w="1710" w:type="dxa"/>
            <w:tcBorders>
              <w:bottom w:val="single" w:sz="8" w:space="0" w:color="auto"/>
            </w:tcBorders>
          </w:tcPr>
          <w:p w:rsidR="007A48F3" w:rsidRDefault="007A48F3" w:rsidP="007A48F3">
            <w:pPr>
              <w:pStyle w:val="NoSpacing"/>
              <w:rPr>
                <w:noProof/>
              </w:rPr>
            </w:pPr>
          </w:p>
        </w:tc>
      </w:tr>
    </w:tbl>
    <w:p w:rsidR="00E76FFD" w:rsidRDefault="00E76FFD" w:rsidP="002C0C3B">
      <w:pPr>
        <w:pStyle w:val="BodyText"/>
      </w:pPr>
    </w:p>
    <w:p w:rsidR="00A33269" w:rsidRDefault="00A33269" w:rsidP="006333F4">
      <w:pPr>
        <w:pStyle w:val="Heading1"/>
      </w:pPr>
      <w:bookmarkStart w:id="61" w:name="_Toc190340980"/>
      <w:r w:rsidRPr="00E847F8">
        <w:t>Additional Information or Attachments</w:t>
      </w:r>
      <w:bookmarkEnd w:id="61"/>
    </w:p>
    <w:tbl>
      <w:tblPr>
        <w:tblStyle w:val="TableGrid"/>
        <w:tblW w:w="9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860"/>
      </w:tblGrid>
      <w:tr w:rsidR="002C0C3B" w:rsidRPr="001733CB" w:rsidTr="002C0C3B">
        <w:trPr>
          <w:jc w:val="center"/>
        </w:trPr>
        <w:tc>
          <w:tcPr>
            <w:tcW w:w="9720" w:type="dxa"/>
            <w:gridSpan w:val="2"/>
            <w:tcBorders>
              <w:bottom w:val="single" w:sz="8" w:space="0" w:color="auto"/>
            </w:tcBorders>
          </w:tcPr>
          <w:p w:rsidR="002C0C3B" w:rsidRDefault="002C0C3B" w:rsidP="00550550">
            <w:pPr>
              <w:pStyle w:val="BodyText"/>
            </w:pPr>
            <w:r w:rsidRPr="002C0C3B">
              <w:t>Please include any additional relevant information, plans, or graphics that may support your application</w:t>
            </w:r>
            <w:r>
              <w:t>.</w:t>
            </w:r>
          </w:p>
        </w:tc>
      </w:tr>
      <w:tr w:rsidR="002C0C3B" w:rsidRPr="001733CB" w:rsidTr="002C0C3B">
        <w:trPr>
          <w:jc w:val="center"/>
        </w:trPr>
        <w:tc>
          <w:tcPr>
            <w:tcW w:w="9720" w:type="dxa"/>
            <w:gridSpan w:val="2"/>
            <w:tcBorders>
              <w:top w:val="single" w:sz="8" w:space="0" w:color="auto"/>
            </w:tcBorders>
          </w:tcPr>
          <w:p w:rsidR="00B96C24" w:rsidRPr="002C0C3B" w:rsidRDefault="002C0C3B" w:rsidP="001502FC">
            <w:pPr>
              <w:pStyle w:val="BodyText"/>
            </w:pPr>
            <w:r w:rsidRPr="002C0C3B">
              <w:t xml:space="preserve">This catalogue will be reviewed by </w:t>
            </w:r>
            <w:r w:rsidR="00B96C24">
              <w:t xml:space="preserve">the </w:t>
            </w:r>
            <w:r w:rsidRPr="002C0C3B">
              <w:t>IBSA</w:t>
            </w:r>
            <w:r w:rsidR="00B96C24">
              <w:t xml:space="preserve"> Goalball Sport Committee</w:t>
            </w:r>
            <w:r w:rsidRPr="002C0C3B">
              <w:t>. Incomplete applications or those not meeting the requirements may not be considered.</w:t>
            </w:r>
          </w:p>
        </w:tc>
      </w:tr>
      <w:tr w:rsidR="002C0C3B" w:rsidRPr="001733CB" w:rsidTr="002C0C3B">
        <w:trPr>
          <w:jc w:val="center"/>
        </w:trPr>
        <w:tc>
          <w:tcPr>
            <w:tcW w:w="4860" w:type="dxa"/>
          </w:tcPr>
          <w:p w:rsidR="002C0C3B" w:rsidRPr="00B3189F" w:rsidRDefault="002C0C3B" w:rsidP="00550550">
            <w:pPr>
              <w:pStyle w:val="ListBullet4"/>
            </w:pPr>
            <w:r w:rsidRPr="00951332">
              <w:rPr>
                <w:b/>
                <w:bCs/>
              </w:rPr>
              <w:t>Submission Date:</w:t>
            </w:r>
          </w:p>
        </w:tc>
        <w:sdt>
          <w:sdtPr>
            <w:id w:val="66927999"/>
            <w:placeholder>
              <w:docPart w:val="88E24EC6277947208A2D418918C6FB3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60" w:type="dxa"/>
                <w:tcBorders>
                  <w:bottom w:val="single" w:sz="8" w:space="0" w:color="auto"/>
                </w:tcBorders>
              </w:tcPr>
              <w:p w:rsidR="002C0C3B" w:rsidRDefault="002C0C3B" w:rsidP="00550550">
                <w:pPr>
                  <w:pStyle w:val="BodyText"/>
                </w:pPr>
                <w:r>
                  <w:t>Date</w:t>
                </w:r>
              </w:p>
            </w:tc>
          </w:sdtContent>
        </w:sdt>
      </w:tr>
      <w:tr w:rsidR="002C0C3B" w:rsidRPr="001733CB" w:rsidTr="00550550">
        <w:trPr>
          <w:jc w:val="center"/>
        </w:trPr>
        <w:tc>
          <w:tcPr>
            <w:tcW w:w="4860" w:type="dxa"/>
          </w:tcPr>
          <w:p w:rsidR="002C0C3B" w:rsidRPr="00E847F8" w:rsidRDefault="002C0C3B" w:rsidP="00550550">
            <w:pPr>
              <w:pStyle w:val="ListBullet4"/>
            </w:pPr>
            <w:r w:rsidRPr="00951332">
              <w:rPr>
                <w:b/>
                <w:bCs/>
              </w:rPr>
              <w:t>Applicant Signature:</w:t>
            </w:r>
          </w:p>
        </w:tc>
        <w:tc>
          <w:tcPr>
            <w:tcW w:w="4860" w:type="dxa"/>
            <w:tcBorders>
              <w:bottom w:val="single" w:sz="8" w:space="0" w:color="auto"/>
            </w:tcBorders>
          </w:tcPr>
          <w:p w:rsidR="002C0C3B" w:rsidRDefault="002C0C3B" w:rsidP="00550550">
            <w:pPr>
              <w:pStyle w:val="Body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C0C3B" w:rsidRPr="003D77AA" w:rsidRDefault="002C0C3B" w:rsidP="002C0C3B">
      <w:pPr>
        <w:pStyle w:val="BodyText"/>
        <w:rPr>
          <w:lang w:val="de-DE"/>
        </w:rPr>
      </w:pPr>
    </w:p>
    <w:sectPr w:rsidR="002C0C3B" w:rsidRPr="003D77AA" w:rsidSect="00A14846">
      <w:headerReference w:type="default" r:id="rId14"/>
      <w:pgSz w:w="11906" w:h="16838" w:code="9"/>
      <w:pgMar w:top="1152" w:right="1008" w:bottom="1008" w:left="1008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EE" w:rsidRDefault="002C28EE" w:rsidP="004F04F8">
      <w:pPr>
        <w:spacing w:after="0" w:line="240" w:lineRule="auto"/>
      </w:pPr>
      <w:r>
        <w:separator/>
      </w:r>
    </w:p>
  </w:endnote>
  <w:endnote w:type="continuationSeparator" w:id="0">
    <w:p w:rsidR="002C28EE" w:rsidRDefault="002C28EE" w:rsidP="004F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B62" w:rsidRPr="009F1B62" w:rsidRDefault="009F1B62" w:rsidP="009F1B62">
    <w:pPr>
      <w:pStyle w:val="Footer"/>
      <w:pBdr>
        <w:top w:val="single" w:sz="4" w:space="1" w:color="auto"/>
      </w:pBdr>
      <w:jc w:val="right"/>
      <w:rPr>
        <w:lang w:val="en-CA"/>
      </w:rPr>
    </w:pPr>
    <w:r>
      <w:rPr>
        <w:lang w:val="en-CA"/>
      </w:rPr>
      <w:t xml:space="preserve">Page </w:t>
    </w:r>
    <w:r>
      <w:rPr>
        <w:lang w:val="en-CA"/>
      </w:rPr>
      <w:fldChar w:fldCharType="begin"/>
    </w:r>
    <w:r>
      <w:rPr>
        <w:lang w:val="en-CA"/>
      </w:rPr>
      <w:instrText xml:space="preserve"> PAGE  \* Arabic  \* MERGEFORMAT </w:instrText>
    </w:r>
    <w:r>
      <w:rPr>
        <w:lang w:val="en-CA"/>
      </w:rPr>
      <w:fldChar w:fldCharType="separate"/>
    </w:r>
    <w:r w:rsidR="00A5752E">
      <w:rPr>
        <w:noProof/>
        <w:lang w:val="en-CA"/>
      </w:rPr>
      <w:t>8</w:t>
    </w:r>
    <w:r>
      <w:rPr>
        <w:lang w:val="en-CA"/>
      </w:rPr>
      <w:fldChar w:fldCharType="end"/>
    </w:r>
    <w:r>
      <w:rPr>
        <w:lang w:val="en-CA"/>
      </w:rPr>
      <w:t xml:space="preserve"> of </w:t>
    </w:r>
    <w:r>
      <w:rPr>
        <w:lang w:val="en-CA"/>
      </w:rPr>
      <w:fldChar w:fldCharType="begin"/>
    </w:r>
    <w:r>
      <w:rPr>
        <w:lang w:val="en-CA"/>
      </w:rPr>
      <w:instrText xml:space="preserve"> NUMPAGES   \* MERGEFORMAT </w:instrText>
    </w:r>
    <w:r>
      <w:rPr>
        <w:lang w:val="en-CA"/>
      </w:rPr>
      <w:fldChar w:fldCharType="separate"/>
    </w:r>
    <w:r w:rsidR="00A5752E">
      <w:rPr>
        <w:noProof/>
        <w:lang w:val="en-CA"/>
      </w:rPr>
      <w:t>8</w:t>
    </w:r>
    <w:r>
      <w:rPr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EE" w:rsidRDefault="002C28EE" w:rsidP="004F04F8">
      <w:pPr>
        <w:spacing w:after="0" w:line="240" w:lineRule="auto"/>
      </w:pPr>
      <w:r>
        <w:separator/>
      </w:r>
    </w:p>
  </w:footnote>
  <w:footnote w:type="continuationSeparator" w:id="0">
    <w:p w:rsidR="002C28EE" w:rsidRDefault="002C28EE" w:rsidP="004F0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7F8" w:rsidRPr="00E847F8" w:rsidRDefault="00E847F8" w:rsidP="009F1B62">
    <w:pPr>
      <w:pStyle w:val="Title"/>
      <w:pBdr>
        <w:bottom w:val="single" w:sz="4" w:space="1" w:color="auto"/>
      </w:pBdr>
    </w:pPr>
    <w:r w:rsidRPr="00E847F8">
      <w:t>Requirements Catalogue for Hosting IBSA-sanctioned Goalball Tournaments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203" w:rsidRPr="00E847F8" w:rsidRDefault="000D3203" w:rsidP="009F1B62">
    <w:pPr>
      <w:pStyle w:val="Title"/>
      <w:pBdr>
        <w:bottom w:val="single" w:sz="4" w:space="1" w:color="auto"/>
      </w:pBdr>
    </w:pPr>
    <w:r w:rsidRPr="00E847F8">
      <w:t>Requirements Catalogue for Hosting IBSA</w:t>
    </w:r>
    <w:r w:rsidR="00B96C24">
      <w:t xml:space="preserve"> S</w:t>
    </w:r>
    <w:r w:rsidRPr="00E847F8">
      <w:t>anctioned Goalball Tournaments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80E43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094E72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DB562214"/>
    <w:lvl w:ilvl="0">
      <w:start w:val="1"/>
      <w:numFmt w:val="bullet"/>
      <w:pStyle w:val="ListBullet3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</w:abstractNum>
  <w:abstractNum w:abstractNumId="3">
    <w:nsid w:val="FFFFFF83"/>
    <w:multiLevelType w:val="singleLevel"/>
    <w:tmpl w:val="59BAC64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45056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1E9465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1"/>
  </w:num>
  <w:num w:numId="12">
    <w:abstractNumId w:val="2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1"/>
  </w:num>
  <w:num w:numId="24">
    <w:abstractNumId w:val="2"/>
  </w:num>
  <w:num w:numId="2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2E"/>
    <w:rsid w:val="00006FED"/>
    <w:rsid w:val="00010EA6"/>
    <w:rsid w:val="00013F85"/>
    <w:rsid w:val="000163E7"/>
    <w:rsid w:val="00031565"/>
    <w:rsid w:val="00066FBF"/>
    <w:rsid w:val="000673ED"/>
    <w:rsid w:val="00092715"/>
    <w:rsid w:val="000C1A6E"/>
    <w:rsid w:val="000D07A9"/>
    <w:rsid w:val="000D3203"/>
    <w:rsid w:val="000E4EE2"/>
    <w:rsid w:val="000E5F4F"/>
    <w:rsid w:val="000F083E"/>
    <w:rsid w:val="00103B61"/>
    <w:rsid w:val="00105897"/>
    <w:rsid w:val="00145363"/>
    <w:rsid w:val="00147C22"/>
    <w:rsid w:val="001502FC"/>
    <w:rsid w:val="00157CCA"/>
    <w:rsid w:val="001733CB"/>
    <w:rsid w:val="001736AC"/>
    <w:rsid w:val="001839A6"/>
    <w:rsid w:val="00187E62"/>
    <w:rsid w:val="00191296"/>
    <w:rsid w:val="001C4E35"/>
    <w:rsid w:val="001D33B4"/>
    <w:rsid w:val="001E1BD2"/>
    <w:rsid w:val="001F0180"/>
    <w:rsid w:val="00211DC0"/>
    <w:rsid w:val="00232020"/>
    <w:rsid w:val="002324BE"/>
    <w:rsid w:val="00245430"/>
    <w:rsid w:val="00291FEF"/>
    <w:rsid w:val="00296B75"/>
    <w:rsid w:val="00297964"/>
    <w:rsid w:val="002A1200"/>
    <w:rsid w:val="002A28AE"/>
    <w:rsid w:val="002C0C3B"/>
    <w:rsid w:val="002C28EE"/>
    <w:rsid w:val="002C36A7"/>
    <w:rsid w:val="002D1649"/>
    <w:rsid w:val="002E4290"/>
    <w:rsid w:val="002F06F2"/>
    <w:rsid w:val="00310D9C"/>
    <w:rsid w:val="00316E52"/>
    <w:rsid w:val="003869C0"/>
    <w:rsid w:val="003C1D93"/>
    <w:rsid w:val="003C3012"/>
    <w:rsid w:val="003D77AA"/>
    <w:rsid w:val="0046657C"/>
    <w:rsid w:val="00474561"/>
    <w:rsid w:val="004C0D52"/>
    <w:rsid w:val="004F0200"/>
    <w:rsid w:val="004F04F8"/>
    <w:rsid w:val="004F330C"/>
    <w:rsid w:val="00501C2A"/>
    <w:rsid w:val="005438AA"/>
    <w:rsid w:val="0056035B"/>
    <w:rsid w:val="00570B9B"/>
    <w:rsid w:val="005727C9"/>
    <w:rsid w:val="00586AC0"/>
    <w:rsid w:val="00593B67"/>
    <w:rsid w:val="00605769"/>
    <w:rsid w:val="00614781"/>
    <w:rsid w:val="006333F4"/>
    <w:rsid w:val="00640681"/>
    <w:rsid w:val="0066034D"/>
    <w:rsid w:val="00670062"/>
    <w:rsid w:val="00687E08"/>
    <w:rsid w:val="00692630"/>
    <w:rsid w:val="006A1882"/>
    <w:rsid w:val="006F11B2"/>
    <w:rsid w:val="006F5CAB"/>
    <w:rsid w:val="007009AA"/>
    <w:rsid w:val="007053BB"/>
    <w:rsid w:val="00725BD6"/>
    <w:rsid w:val="0075597A"/>
    <w:rsid w:val="00772B41"/>
    <w:rsid w:val="00773A7E"/>
    <w:rsid w:val="00786E7E"/>
    <w:rsid w:val="00787179"/>
    <w:rsid w:val="007948EB"/>
    <w:rsid w:val="007A48F3"/>
    <w:rsid w:val="007A5705"/>
    <w:rsid w:val="007C1969"/>
    <w:rsid w:val="007C6423"/>
    <w:rsid w:val="007D4409"/>
    <w:rsid w:val="007E74DD"/>
    <w:rsid w:val="007F3744"/>
    <w:rsid w:val="007F6803"/>
    <w:rsid w:val="0081403C"/>
    <w:rsid w:val="00832EA2"/>
    <w:rsid w:val="00840B8A"/>
    <w:rsid w:val="00842625"/>
    <w:rsid w:val="00843386"/>
    <w:rsid w:val="0085259A"/>
    <w:rsid w:val="00864864"/>
    <w:rsid w:val="008E06A5"/>
    <w:rsid w:val="008E7482"/>
    <w:rsid w:val="008F2867"/>
    <w:rsid w:val="0090403B"/>
    <w:rsid w:val="00907F74"/>
    <w:rsid w:val="00917AC0"/>
    <w:rsid w:val="00927BBE"/>
    <w:rsid w:val="009457FB"/>
    <w:rsid w:val="00951332"/>
    <w:rsid w:val="00981BD7"/>
    <w:rsid w:val="009932D7"/>
    <w:rsid w:val="00994F67"/>
    <w:rsid w:val="009A2F7B"/>
    <w:rsid w:val="009D0938"/>
    <w:rsid w:val="009D53F3"/>
    <w:rsid w:val="009F1B62"/>
    <w:rsid w:val="009F7532"/>
    <w:rsid w:val="00A14846"/>
    <w:rsid w:val="00A33269"/>
    <w:rsid w:val="00A5752E"/>
    <w:rsid w:val="00A6301A"/>
    <w:rsid w:val="00A80D03"/>
    <w:rsid w:val="00A85034"/>
    <w:rsid w:val="00A92FBE"/>
    <w:rsid w:val="00A96774"/>
    <w:rsid w:val="00AA5E89"/>
    <w:rsid w:val="00AE7DB8"/>
    <w:rsid w:val="00AF06A9"/>
    <w:rsid w:val="00AF07CA"/>
    <w:rsid w:val="00B150B6"/>
    <w:rsid w:val="00B226C1"/>
    <w:rsid w:val="00B3189F"/>
    <w:rsid w:val="00B409D0"/>
    <w:rsid w:val="00B42797"/>
    <w:rsid w:val="00B644F9"/>
    <w:rsid w:val="00B94989"/>
    <w:rsid w:val="00B96C24"/>
    <w:rsid w:val="00B9790A"/>
    <w:rsid w:val="00BA4C50"/>
    <w:rsid w:val="00BA623E"/>
    <w:rsid w:val="00BB1A03"/>
    <w:rsid w:val="00BC53A0"/>
    <w:rsid w:val="00BF586F"/>
    <w:rsid w:val="00C009BC"/>
    <w:rsid w:val="00C01979"/>
    <w:rsid w:val="00C13423"/>
    <w:rsid w:val="00C20C2A"/>
    <w:rsid w:val="00C223AB"/>
    <w:rsid w:val="00C30072"/>
    <w:rsid w:val="00C31011"/>
    <w:rsid w:val="00C43437"/>
    <w:rsid w:val="00C5195A"/>
    <w:rsid w:val="00C710B0"/>
    <w:rsid w:val="00C93973"/>
    <w:rsid w:val="00CA30FB"/>
    <w:rsid w:val="00CB7AB4"/>
    <w:rsid w:val="00CF76FE"/>
    <w:rsid w:val="00D05662"/>
    <w:rsid w:val="00D06974"/>
    <w:rsid w:val="00D173A7"/>
    <w:rsid w:val="00D37FDB"/>
    <w:rsid w:val="00D415D5"/>
    <w:rsid w:val="00D516D7"/>
    <w:rsid w:val="00D55901"/>
    <w:rsid w:val="00D57B5A"/>
    <w:rsid w:val="00D6327A"/>
    <w:rsid w:val="00D823EC"/>
    <w:rsid w:val="00DB354A"/>
    <w:rsid w:val="00DC1F90"/>
    <w:rsid w:val="00DD417B"/>
    <w:rsid w:val="00DE2DAF"/>
    <w:rsid w:val="00E055B3"/>
    <w:rsid w:val="00E559BD"/>
    <w:rsid w:val="00E60030"/>
    <w:rsid w:val="00E76FFD"/>
    <w:rsid w:val="00E847F8"/>
    <w:rsid w:val="00E84F12"/>
    <w:rsid w:val="00E91423"/>
    <w:rsid w:val="00E94EC4"/>
    <w:rsid w:val="00E966C4"/>
    <w:rsid w:val="00EB6DF3"/>
    <w:rsid w:val="00EC1E35"/>
    <w:rsid w:val="00ED6B23"/>
    <w:rsid w:val="00EE39A0"/>
    <w:rsid w:val="00F06DD3"/>
    <w:rsid w:val="00F10DF7"/>
    <w:rsid w:val="00F76BD2"/>
    <w:rsid w:val="00FA6158"/>
    <w:rsid w:val="00FB20B5"/>
    <w:rsid w:val="00FB3B53"/>
    <w:rsid w:val="00FE14EF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D7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qFormat="1"/>
    <w:lsdException w:name="List Bullet 4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A92FBE"/>
  </w:style>
  <w:style w:type="paragraph" w:styleId="Heading1">
    <w:name w:val="heading 1"/>
    <w:basedOn w:val="Normal"/>
    <w:next w:val="Normal"/>
    <w:link w:val="Heading1Char"/>
    <w:uiPriority w:val="9"/>
    <w:qFormat/>
    <w:rsid w:val="00C30072"/>
    <w:pPr>
      <w:keepNext/>
      <w:numPr>
        <w:numId w:val="1"/>
      </w:numPr>
      <w:spacing w:before="240" w:after="120" w:line="240" w:lineRule="auto"/>
      <w:outlineLvl w:val="0"/>
    </w:pPr>
    <w:rPr>
      <w:rFonts w:ascii="Arial" w:hAnsi="Arial" w:cs="Arial"/>
      <w:b/>
      <w:bCs/>
      <w:sz w:val="24"/>
      <w:szCs w:val="24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3A7"/>
    <w:pPr>
      <w:keepNext/>
      <w:numPr>
        <w:ilvl w:val="1"/>
        <w:numId w:val="1"/>
      </w:numPr>
      <w:tabs>
        <w:tab w:val="left" w:pos="720"/>
      </w:tabs>
      <w:spacing w:before="240" w:after="120" w:line="240" w:lineRule="auto"/>
      <w:outlineLvl w:val="1"/>
    </w:pPr>
    <w:rPr>
      <w:rFonts w:ascii="Arial" w:hAnsi="Arial" w:cs="Arial"/>
      <w:b/>
      <w:bCs/>
      <w:sz w:val="24"/>
      <w:szCs w:val="24"/>
      <w:lang w:val="en-CA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415D5"/>
    <w:pPr>
      <w:numPr>
        <w:ilvl w:val="2"/>
        <w:numId w:val="1"/>
      </w:numPr>
      <w:tabs>
        <w:tab w:val="left" w:pos="810"/>
      </w:tabs>
      <w:spacing w:before="240" w:after="120" w:line="240" w:lineRule="auto"/>
      <w:contextualSpacing w:val="0"/>
      <w:outlineLvl w:val="2"/>
    </w:pPr>
    <w:rPr>
      <w:rFonts w:ascii="Arial" w:hAnsi="Arial" w:cs="Arial"/>
      <w:b/>
      <w:bCs/>
      <w:sz w:val="24"/>
      <w:szCs w:val="24"/>
      <w:lang w:val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269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269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269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269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269"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269"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072"/>
    <w:rPr>
      <w:rFonts w:ascii="Arial" w:hAnsi="Arial" w:cs="Arial"/>
      <w:b/>
      <w:bCs/>
      <w:sz w:val="24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D173A7"/>
    <w:rPr>
      <w:rFonts w:ascii="Arial" w:hAnsi="Arial" w:cs="Arial"/>
      <w:b/>
      <w:bCs/>
      <w:sz w:val="24"/>
      <w:szCs w:val="24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D415D5"/>
    <w:rPr>
      <w:rFonts w:ascii="Arial" w:hAnsi="Arial" w:cs="Arial"/>
      <w:b/>
      <w:bCs/>
      <w:sz w:val="24"/>
      <w:szCs w:val="24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2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2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E847F8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E847F8"/>
    <w:rPr>
      <w:rFonts w:ascii="Arial" w:hAnsi="Arial" w:cs="Arial"/>
      <w:b/>
      <w:bCs/>
      <w:sz w:val="24"/>
      <w:szCs w:val="24"/>
      <w:lang w:val="en-CA"/>
    </w:rPr>
  </w:style>
  <w:style w:type="paragraph" w:styleId="Subtitle">
    <w:name w:val="Subtitle"/>
    <w:basedOn w:val="Normal"/>
    <w:next w:val="Normal"/>
    <w:link w:val="SubtitleChar"/>
    <w:uiPriority w:val="11"/>
    <w:rsid w:val="00A33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AF07CA"/>
    <w:rPr>
      <w:color w:val="96607D" w:themeColor="followedHyperlink"/>
      <w:u w:val="single"/>
    </w:rPr>
  </w:style>
  <w:style w:type="paragraph" w:styleId="ListParagraph">
    <w:name w:val="List Paragraph"/>
    <w:basedOn w:val="Normal"/>
    <w:uiPriority w:val="34"/>
    <w:rsid w:val="00A332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3EC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23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196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C19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19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19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9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9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4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7F8"/>
  </w:style>
  <w:style w:type="paragraph" w:styleId="Footer">
    <w:name w:val="footer"/>
    <w:basedOn w:val="Normal"/>
    <w:link w:val="FooterChar"/>
    <w:uiPriority w:val="99"/>
    <w:unhideWhenUsed/>
    <w:rsid w:val="009F1B62"/>
    <w:pPr>
      <w:tabs>
        <w:tab w:val="center" w:pos="4680"/>
        <w:tab w:val="right" w:pos="9360"/>
      </w:tabs>
      <w:spacing w:after="0" w:line="240" w:lineRule="auto"/>
    </w:pPr>
    <w:rPr>
      <w:rFonts w:ascii="Cambria" w:hAnsi="Cambria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F1B62"/>
    <w:rPr>
      <w:rFonts w:ascii="Cambria" w:hAnsi="Cambria"/>
      <w:sz w:val="16"/>
    </w:rPr>
  </w:style>
  <w:style w:type="paragraph" w:styleId="BodyText">
    <w:name w:val="Body Text"/>
    <w:basedOn w:val="Normal"/>
    <w:link w:val="BodyTextChar"/>
    <w:uiPriority w:val="99"/>
    <w:unhideWhenUsed/>
    <w:qFormat/>
    <w:rsid w:val="001C4E35"/>
    <w:pPr>
      <w:spacing w:before="60" w:after="60" w:line="240" w:lineRule="auto"/>
      <w:jc w:val="both"/>
    </w:pPr>
    <w:rPr>
      <w:rFonts w:ascii="Arial" w:hAnsi="Arial" w:cs="Arial"/>
      <w:iCs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rsid w:val="001C4E35"/>
    <w:rPr>
      <w:rFonts w:ascii="Arial" w:hAnsi="Arial" w:cs="Arial"/>
      <w:iCs/>
      <w:szCs w:val="24"/>
      <w:lang w:val="en-CA"/>
    </w:rPr>
  </w:style>
  <w:style w:type="paragraph" w:styleId="ListBullet">
    <w:name w:val="List Bullet"/>
    <w:basedOn w:val="Normal"/>
    <w:uiPriority w:val="99"/>
    <w:unhideWhenUsed/>
    <w:rsid w:val="003C3012"/>
    <w:pPr>
      <w:numPr>
        <w:numId w:val="2"/>
      </w:numPr>
      <w:contextualSpacing/>
    </w:pPr>
    <w:rPr>
      <w:rFonts w:ascii="Arial" w:hAnsi="Arial"/>
    </w:rPr>
  </w:style>
  <w:style w:type="paragraph" w:styleId="ListBullet2">
    <w:name w:val="List Bullet 2"/>
    <w:basedOn w:val="Normal"/>
    <w:uiPriority w:val="99"/>
    <w:unhideWhenUsed/>
    <w:rsid w:val="003C3012"/>
    <w:pPr>
      <w:numPr>
        <w:numId w:val="3"/>
      </w:numPr>
      <w:contextualSpacing/>
    </w:pPr>
    <w:rPr>
      <w:rFonts w:ascii="Arial" w:hAnsi="Arial"/>
    </w:rPr>
  </w:style>
  <w:style w:type="paragraph" w:styleId="ListBullet3">
    <w:name w:val="List Bullet 3"/>
    <w:basedOn w:val="Normal"/>
    <w:uiPriority w:val="99"/>
    <w:unhideWhenUsed/>
    <w:qFormat/>
    <w:rsid w:val="00593B67"/>
    <w:pPr>
      <w:numPr>
        <w:numId w:val="4"/>
      </w:numPr>
      <w:tabs>
        <w:tab w:val="right" w:pos="9270"/>
      </w:tabs>
      <w:spacing w:before="60" w:after="60" w:line="240" w:lineRule="auto"/>
    </w:pPr>
    <w:rPr>
      <w:rFonts w:ascii="Arial" w:hAnsi="Arial"/>
      <w:lang w:val="en-CA"/>
    </w:rPr>
  </w:style>
  <w:style w:type="paragraph" w:styleId="ListBullet4">
    <w:name w:val="List Bullet 4"/>
    <w:basedOn w:val="Normal"/>
    <w:uiPriority w:val="99"/>
    <w:unhideWhenUsed/>
    <w:qFormat/>
    <w:rsid w:val="00F10DF7"/>
    <w:pPr>
      <w:numPr>
        <w:numId w:val="5"/>
      </w:numPr>
      <w:tabs>
        <w:tab w:val="left" w:pos="5040"/>
      </w:tabs>
      <w:spacing w:after="120" w:line="240" w:lineRule="auto"/>
      <w:ind w:left="936"/>
    </w:pPr>
    <w:rPr>
      <w:rFonts w:ascii="Arial" w:hAnsi="Arial"/>
      <w:lang w:val="en-CA"/>
    </w:rPr>
  </w:style>
  <w:style w:type="paragraph" w:styleId="TOC1">
    <w:name w:val="toc 1"/>
    <w:basedOn w:val="Normal"/>
    <w:next w:val="Normal"/>
    <w:autoRedefine/>
    <w:uiPriority w:val="39"/>
    <w:unhideWhenUsed/>
    <w:rsid w:val="0081403C"/>
    <w:pPr>
      <w:tabs>
        <w:tab w:val="left" w:pos="440"/>
        <w:tab w:val="right" w:leader="dot" w:pos="9890"/>
      </w:tabs>
      <w:spacing w:before="120" w:after="0" w:line="240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F2867"/>
    <w:pPr>
      <w:spacing w:after="0" w:line="240" w:lineRule="auto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4C0D52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501C2A"/>
    <w:rPr>
      <w:color w:val="808080"/>
    </w:rPr>
  </w:style>
  <w:style w:type="table" w:styleId="TableGrid">
    <w:name w:val="Table Grid"/>
    <w:basedOn w:val="TableNormal"/>
    <w:uiPriority w:val="39"/>
    <w:rsid w:val="001C4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5">
    <w:name w:val="List Bullet 5"/>
    <w:basedOn w:val="BodyText"/>
    <w:uiPriority w:val="99"/>
    <w:unhideWhenUsed/>
    <w:rsid w:val="002A28AE"/>
    <w:pPr>
      <w:ind w:firstLine="345"/>
      <w:jc w:val="left"/>
    </w:pPr>
    <w:rPr>
      <w:szCs w:val="20"/>
    </w:rPr>
  </w:style>
  <w:style w:type="paragraph" w:styleId="NoSpacing">
    <w:name w:val="No Spacing"/>
    <w:uiPriority w:val="1"/>
    <w:qFormat/>
    <w:rsid w:val="003C1D93"/>
    <w:pPr>
      <w:spacing w:after="0" w:line="240" w:lineRule="auto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qFormat="1"/>
    <w:lsdException w:name="List Bullet 4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A92FBE"/>
  </w:style>
  <w:style w:type="paragraph" w:styleId="Heading1">
    <w:name w:val="heading 1"/>
    <w:basedOn w:val="Normal"/>
    <w:next w:val="Normal"/>
    <w:link w:val="Heading1Char"/>
    <w:uiPriority w:val="9"/>
    <w:qFormat/>
    <w:rsid w:val="00C30072"/>
    <w:pPr>
      <w:keepNext/>
      <w:numPr>
        <w:numId w:val="1"/>
      </w:numPr>
      <w:spacing w:before="240" w:after="120" w:line="240" w:lineRule="auto"/>
      <w:outlineLvl w:val="0"/>
    </w:pPr>
    <w:rPr>
      <w:rFonts w:ascii="Arial" w:hAnsi="Arial" w:cs="Arial"/>
      <w:b/>
      <w:bCs/>
      <w:sz w:val="24"/>
      <w:szCs w:val="24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3A7"/>
    <w:pPr>
      <w:keepNext/>
      <w:numPr>
        <w:ilvl w:val="1"/>
        <w:numId w:val="1"/>
      </w:numPr>
      <w:tabs>
        <w:tab w:val="left" w:pos="720"/>
      </w:tabs>
      <w:spacing w:before="240" w:after="120" w:line="240" w:lineRule="auto"/>
      <w:outlineLvl w:val="1"/>
    </w:pPr>
    <w:rPr>
      <w:rFonts w:ascii="Arial" w:hAnsi="Arial" w:cs="Arial"/>
      <w:b/>
      <w:bCs/>
      <w:sz w:val="24"/>
      <w:szCs w:val="24"/>
      <w:lang w:val="en-CA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415D5"/>
    <w:pPr>
      <w:numPr>
        <w:ilvl w:val="2"/>
        <w:numId w:val="1"/>
      </w:numPr>
      <w:tabs>
        <w:tab w:val="left" w:pos="810"/>
      </w:tabs>
      <w:spacing w:before="240" w:after="120" w:line="240" w:lineRule="auto"/>
      <w:contextualSpacing w:val="0"/>
      <w:outlineLvl w:val="2"/>
    </w:pPr>
    <w:rPr>
      <w:rFonts w:ascii="Arial" w:hAnsi="Arial" w:cs="Arial"/>
      <w:b/>
      <w:bCs/>
      <w:sz w:val="24"/>
      <w:szCs w:val="24"/>
      <w:lang w:val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269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269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269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269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269"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269"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072"/>
    <w:rPr>
      <w:rFonts w:ascii="Arial" w:hAnsi="Arial" w:cs="Arial"/>
      <w:b/>
      <w:bCs/>
      <w:sz w:val="24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D173A7"/>
    <w:rPr>
      <w:rFonts w:ascii="Arial" w:hAnsi="Arial" w:cs="Arial"/>
      <w:b/>
      <w:bCs/>
      <w:sz w:val="24"/>
      <w:szCs w:val="24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D415D5"/>
    <w:rPr>
      <w:rFonts w:ascii="Arial" w:hAnsi="Arial" w:cs="Arial"/>
      <w:b/>
      <w:bCs/>
      <w:sz w:val="24"/>
      <w:szCs w:val="24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2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2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E847F8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E847F8"/>
    <w:rPr>
      <w:rFonts w:ascii="Arial" w:hAnsi="Arial" w:cs="Arial"/>
      <w:b/>
      <w:bCs/>
      <w:sz w:val="24"/>
      <w:szCs w:val="24"/>
      <w:lang w:val="en-CA"/>
    </w:rPr>
  </w:style>
  <w:style w:type="paragraph" w:styleId="Subtitle">
    <w:name w:val="Subtitle"/>
    <w:basedOn w:val="Normal"/>
    <w:next w:val="Normal"/>
    <w:link w:val="SubtitleChar"/>
    <w:uiPriority w:val="11"/>
    <w:rsid w:val="00A33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AF07CA"/>
    <w:rPr>
      <w:color w:val="96607D" w:themeColor="followedHyperlink"/>
      <w:u w:val="single"/>
    </w:rPr>
  </w:style>
  <w:style w:type="paragraph" w:styleId="ListParagraph">
    <w:name w:val="List Paragraph"/>
    <w:basedOn w:val="Normal"/>
    <w:uiPriority w:val="34"/>
    <w:rsid w:val="00A332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3EC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23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196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C19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19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19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9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9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4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7F8"/>
  </w:style>
  <w:style w:type="paragraph" w:styleId="Footer">
    <w:name w:val="footer"/>
    <w:basedOn w:val="Normal"/>
    <w:link w:val="FooterChar"/>
    <w:uiPriority w:val="99"/>
    <w:unhideWhenUsed/>
    <w:rsid w:val="009F1B62"/>
    <w:pPr>
      <w:tabs>
        <w:tab w:val="center" w:pos="4680"/>
        <w:tab w:val="right" w:pos="9360"/>
      </w:tabs>
      <w:spacing w:after="0" w:line="240" w:lineRule="auto"/>
    </w:pPr>
    <w:rPr>
      <w:rFonts w:ascii="Cambria" w:hAnsi="Cambria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F1B62"/>
    <w:rPr>
      <w:rFonts w:ascii="Cambria" w:hAnsi="Cambria"/>
      <w:sz w:val="16"/>
    </w:rPr>
  </w:style>
  <w:style w:type="paragraph" w:styleId="BodyText">
    <w:name w:val="Body Text"/>
    <w:basedOn w:val="Normal"/>
    <w:link w:val="BodyTextChar"/>
    <w:uiPriority w:val="99"/>
    <w:unhideWhenUsed/>
    <w:qFormat/>
    <w:rsid w:val="001C4E35"/>
    <w:pPr>
      <w:spacing w:before="60" w:after="60" w:line="240" w:lineRule="auto"/>
      <w:jc w:val="both"/>
    </w:pPr>
    <w:rPr>
      <w:rFonts w:ascii="Arial" w:hAnsi="Arial" w:cs="Arial"/>
      <w:iCs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rsid w:val="001C4E35"/>
    <w:rPr>
      <w:rFonts w:ascii="Arial" w:hAnsi="Arial" w:cs="Arial"/>
      <w:iCs/>
      <w:szCs w:val="24"/>
      <w:lang w:val="en-CA"/>
    </w:rPr>
  </w:style>
  <w:style w:type="paragraph" w:styleId="ListBullet">
    <w:name w:val="List Bullet"/>
    <w:basedOn w:val="Normal"/>
    <w:uiPriority w:val="99"/>
    <w:unhideWhenUsed/>
    <w:rsid w:val="003C3012"/>
    <w:pPr>
      <w:numPr>
        <w:numId w:val="2"/>
      </w:numPr>
      <w:contextualSpacing/>
    </w:pPr>
    <w:rPr>
      <w:rFonts w:ascii="Arial" w:hAnsi="Arial"/>
    </w:rPr>
  </w:style>
  <w:style w:type="paragraph" w:styleId="ListBullet2">
    <w:name w:val="List Bullet 2"/>
    <w:basedOn w:val="Normal"/>
    <w:uiPriority w:val="99"/>
    <w:unhideWhenUsed/>
    <w:rsid w:val="003C3012"/>
    <w:pPr>
      <w:numPr>
        <w:numId w:val="3"/>
      </w:numPr>
      <w:contextualSpacing/>
    </w:pPr>
    <w:rPr>
      <w:rFonts w:ascii="Arial" w:hAnsi="Arial"/>
    </w:rPr>
  </w:style>
  <w:style w:type="paragraph" w:styleId="ListBullet3">
    <w:name w:val="List Bullet 3"/>
    <w:basedOn w:val="Normal"/>
    <w:uiPriority w:val="99"/>
    <w:unhideWhenUsed/>
    <w:qFormat/>
    <w:rsid w:val="00593B67"/>
    <w:pPr>
      <w:numPr>
        <w:numId w:val="4"/>
      </w:numPr>
      <w:tabs>
        <w:tab w:val="right" w:pos="9270"/>
      </w:tabs>
      <w:spacing w:before="60" w:after="60" w:line="240" w:lineRule="auto"/>
    </w:pPr>
    <w:rPr>
      <w:rFonts w:ascii="Arial" w:hAnsi="Arial"/>
      <w:lang w:val="en-CA"/>
    </w:rPr>
  </w:style>
  <w:style w:type="paragraph" w:styleId="ListBullet4">
    <w:name w:val="List Bullet 4"/>
    <w:basedOn w:val="Normal"/>
    <w:uiPriority w:val="99"/>
    <w:unhideWhenUsed/>
    <w:qFormat/>
    <w:rsid w:val="00F10DF7"/>
    <w:pPr>
      <w:numPr>
        <w:numId w:val="5"/>
      </w:numPr>
      <w:tabs>
        <w:tab w:val="left" w:pos="5040"/>
      </w:tabs>
      <w:spacing w:after="120" w:line="240" w:lineRule="auto"/>
      <w:ind w:left="936"/>
    </w:pPr>
    <w:rPr>
      <w:rFonts w:ascii="Arial" w:hAnsi="Arial"/>
      <w:lang w:val="en-CA"/>
    </w:rPr>
  </w:style>
  <w:style w:type="paragraph" w:styleId="TOC1">
    <w:name w:val="toc 1"/>
    <w:basedOn w:val="Normal"/>
    <w:next w:val="Normal"/>
    <w:autoRedefine/>
    <w:uiPriority w:val="39"/>
    <w:unhideWhenUsed/>
    <w:rsid w:val="0081403C"/>
    <w:pPr>
      <w:tabs>
        <w:tab w:val="left" w:pos="440"/>
        <w:tab w:val="right" w:leader="dot" w:pos="9890"/>
      </w:tabs>
      <w:spacing w:before="120" w:after="0" w:line="240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F2867"/>
    <w:pPr>
      <w:spacing w:after="0" w:line="240" w:lineRule="auto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4C0D52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501C2A"/>
    <w:rPr>
      <w:color w:val="808080"/>
    </w:rPr>
  </w:style>
  <w:style w:type="table" w:styleId="TableGrid">
    <w:name w:val="Table Grid"/>
    <w:basedOn w:val="TableNormal"/>
    <w:uiPriority w:val="39"/>
    <w:rsid w:val="001C4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5">
    <w:name w:val="List Bullet 5"/>
    <w:basedOn w:val="BodyText"/>
    <w:uiPriority w:val="99"/>
    <w:unhideWhenUsed/>
    <w:rsid w:val="002A28AE"/>
    <w:pPr>
      <w:ind w:firstLine="345"/>
      <w:jc w:val="left"/>
    </w:pPr>
    <w:rPr>
      <w:szCs w:val="20"/>
    </w:rPr>
  </w:style>
  <w:style w:type="paragraph" w:styleId="NoSpacing">
    <w:name w:val="No Spacing"/>
    <w:uiPriority w:val="1"/>
    <w:qFormat/>
    <w:rsid w:val="003C1D93"/>
    <w:pPr>
      <w:spacing w:after="0" w:line="240" w:lineRule="auto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oalball@ibsasport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Requirements%20Catalogue%20for%20Hosting%20IBSA%20Goalball%20Sanctioned%20Tournaments.doc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5AEC32DC454AF0B3047B4D1B8CD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E14EC-6D49-4FD5-A687-51E2A3479620}"/>
      </w:docPartPr>
      <w:docPartBody>
        <w:p w:rsidR="00000000" w:rsidRDefault="00BF397E">
          <w:pPr>
            <w:pStyle w:val="925AEC32DC454AF0B3047B4D1B8CD5F4"/>
          </w:pPr>
          <w:r>
            <w:t>elevator speech</w:t>
          </w:r>
        </w:p>
      </w:docPartBody>
    </w:docPart>
    <w:docPart>
      <w:docPartPr>
        <w:name w:val="A2DC7A943A3442A283DDCD9916996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6641C-B84C-42C2-9A2A-858BB0070759}"/>
      </w:docPartPr>
      <w:docPartBody>
        <w:p w:rsidR="00000000" w:rsidRDefault="00BF397E">
          <w:pPr>
            <w:pStyle w:val="A2DC7A943A3442A283DDCD9916996EAE"/>
          </w:pPr>
          <w:r>
            <w:t>Version</w:t>
          </w:r>
        </w:p>
      </w:docPartBody>
    </w:docPart>
    <w:docPart>
      <w:docPartPr>
        <w:name w:val="913F09D5DC524EC0B115E06EFC9FA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1C506-5035-47B8-8CF4-5D7379F82F35}"/>
      </w:docPartPr>
      <w:docPartBody>
        <w:p w:rsidR="00000000" w:rsidRDefault="00BF397E">
          <w:pPr>
            <w:pStyle w:val="913F09D5DC524EC0B115E06EFC9FA991"/>
          </w:pPr>
          <w:r w:rsidRPr="009477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DE70FA19EC4CA49F08202021E25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BC401-577C-427E-8D28-F71A734E4069}"/>
      </w:docPartPr>
      <w:docPartBody>
        <w:p w:rsidR="00000000" w:rsidRDefault="00BF397E">
          <w:pPr>
            <w:pStyle w:val="5ADE70FA19EC4CA49F08202021E25CAC"/>
          </w:pPr>
          <w:r w:rsidRPr="009477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BC8763D0514BC8951064639ED52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F8897-0BB0-4773-A0DD-F44E5FCB6AE3}"/>
      </w:docPartPr>
      <w:docPartBody>
        <w:p w:rsidR="00000000" w:rsidRDefault="00BF397E">
          <w:pPr>
            <w:pStyle w:val="A4BC8763D0514BC8951064639ED5297C"/>
          </w:pPr>
          <w:r w:rsidRPr="009477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CFF76016DF4EF5BB331D87EFC57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722B0-95FE-4D2C-8999-EF5015BB96BB}"/>
      </w:docPartPr>
      <w:docPartBody>
        <w:p w:rsidR="00000000" w:rsidRDefault="00BF397E">
          <w:pPr>
            <w:pStyle w:val="B6CFF76016DF4EF5BB331D87EFC574C7"/>
          </w:pPr>
          <w:r w:rsidRPr="0094776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7E"/>
    <w:rsid w:val="00B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5AEC32DC454AF0B3047B4D1B8CD5F4">
    <w:name w:val="925AEC32DC454AF0B3047B4D1B8CD5F4"/>
  </w:style>
  <w:style w:type="paragraph" w:customStyle="1" w:styleId="A2DC7A943A3442A283DDCD9916996EAE">
    <w:name w:val="A2DC7A943A3442A283DDCD9916996EA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3F09D5DC524EC0B115E06EFC9FA991">
    <w:name w:val="913F09D5DC524EC0B115E06EFC9FA991"/>
  </w:style>
  <w:style w:type="paragraph" w:customStyle="1" w:styleId="5ADE70FA19EC4CA49F08202021E25CAC">
    <w:name w:val="5ADE70FA19EC4CA49F08202021E25CAC"/>
  </w:style>
  <w:style w:type="paragraph" w:customStyle="1" w:styleId="A4BC8763D0514BC8951064639ED5297C">
    <w:name w:val="A4BC8763D0514BC8951064639ED5297C"/>
  </w:style>
  <w:style w:type="paragraph" w:customStyle="1" w:styleId="B6CFF76016DF4EF5BB331D87EFC574C7">
    <w:name w:val="B6CFF76016DF4EF5BB331D87EFC574C7"/>
  </w:style>
  <w:style w:type="paragraph" w:customStyle="1" w:styleId="81CB86E247FD4F9F94CAFDD113906DD9">
    <w:name w:val="81CB86E247FD4F9F94CAFDD113906DD9"/>
  </w:style>
  <w:style w:type="paragraph" w:customStyle="1" w:styleId="8DB911C04E244D1E8873F035C327A429">
    <w:name w:val="8DB911C04E244D1E8873F035C327A429"/>
  </w:style>
  <w:style w:type="paragraph" w:customStyle="1" w:styleId="F0A5D300126F4220BC81799736543370">
    <w:name w:val="F0A5D300126F4220BC81799736543370"/>
  </w:style>
  <w:style w:type="paragraph" w:customStyle="1" w:styleId="0234C8A22E6847D0B331E21BF7BE7E71">
    <w:name w:val="0234C8A22E6847D0B331E21BF7BE7E71"/>
  </w:style>
  <w:style w:type="paragraph" w:customStyle="1" w:styleId="88E24EC6277947208A2D418918C6FB35">
    <w:name w:val="88E24EC6277947208A2D418918C6FB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5AEC32DC454AF0B3047B4D1B8CD5F4">
    <w:name w:val="925AEC32DC454AF0B3047B4D1B8CD5F4"/>
  </w:style>
  <w:style w:type="paragraph" w:customStyle="1" w:styleId="A2DC7A943A3442A283DDCD9916996EAE">
    <w:name w:val="A2DC7A943A3442A283DDCD9916996EA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3F09D5DC524EC0B115E06EFC9FA991">
    <w:name w:val="913F09D5DC524EC0B115E06EFC9FA991"/>
  </w:style>
  <w:style w:type="paragraph" w:customStyle="1" w:styleId="5ADE70FA19EC4CA49F08202021E25CAC">
    <w:name w:val="5ADE70FA19EC4CA49F08202021E25CAC"/>
  </w:style>
  <w:style w:type="paragraph" w:customStyle="1" w:styleId="A4BC8763D0514BC8951064639ED5297C">
    <w:name w:val="A4BC8763D0514BC8951064639ED5297C"/>
  </w:style>
  <w:style w:type="paragraph" w:customStyle="1" w:styleId="B6CFF76016DF4EF5BB331D87EFC574C7">
    <w:name w:val="B6CFF76016DF4EF5BB331D87EFC574C7"/>
  </w:style>
  <w:style w:type="paragraph" w:customStyle="1" w:styleId="81CB86E247FD4F9F94CAFDD113906DD9">
    <w:name w:val="81CB86E247FD4F9F94CAFDD113906DD9"/>
  </w:style>
  <w:style w:type="paragraph" w:customStyle="1" w:styleId="8DB911C04E244D1E8873F035C327A429">
    <w:name w:val="8DB911C04E244D1E8873F035C327A429"/>
  </w:style>
  <w:style w:type="paragraph" w:customStyle="1" w:styleId="F0A5D300126F4220BC81799736543370">
    <w:name w:val="F0A5D300126F4220BC81799736543370"/>
  </w:style>
  <w:style w:type="paragraph" w:customStyle="1" w:styleId="0234C8A22E6847D0B331E21BF7BE7E71">
    <w:name w:val="0234C8A22E6847D0B331E21BF7BE7E71"/>
  </w:style>
  <w:style w:type="paragraph" w:customStyle="1" w:styleId="88E24EC6277947208A2D418918C6FB35">
    <w:name w:val="88E24EC6277947208A2D418918C6F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B52E7-5984-48C0-A95D-78015C23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 Catalogue for Hosting IBSA Goalball Sanctioned Tournaments.docx</Template>
  <TotalTime>0</TotalTime>
  <Pages>8</Pages>
  <Words>1699</Words>
  <Characters>9689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Requirements Catalogue for Hosting IBSA Sanctioned Goalball Tournaments</vt:lpstr>
      <vt:lpstr>Requirements Catalogue for Hosting IBSA-Sanctioned Goalball Tournaments</vt:lpstr>
    </vt:vector>
  </TitlesOfParts>
  <Company/>
  <LinksUpToDate>false</LinksUpToDate>
  <CharactersWithSpaces>11366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 Catalogue for Hosting IBSA Sanctioned Goalball Tournaments</dc:title>
  <dc:subject>Requirements Catalogue for Hosting IBSA Tournaments</dc:subject>
  <dc:creator>hp</dc:creator>
  <cp:lastModifiedBy>hp</cp:lastModifiedBy>
  <cp:revision>1</cp:revision>
  <dcterms:created xsi:type="dcterms:W3CDTF">2025-02-18T09:00:00Z</dcterms:created>
  <dcterms:modified xsi:type="dcterms:W3CDTF">2025-02-18T09:00:00Z</dcterms:modified>
</cp:coreProperties>
</file>